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E64" w:rsidRDefault="009B6E64" w:rsidP="009B6E64">
      <w:pPr>
        <w:pStyle w:val="Heading2-numbered"/>
        <w:numPr>
          <w:ilvl w:val="0"/>
          <w:numId w:val="0"/>
        </w:numPr>
      </w:pPr>
      <w:r>
        <w:t>Annex C: appraisal template</w:t>
      </w:r>
    </w:p>
    <w:p w:rsidR="009B6E64" w:rsidRDefault="009B6E64" w:rsidP="00531B6D">
      <w:pPr>
        <w:pStyle w:val="Heading3"/>
        <w:jc w:val="center"/>
        <w:rPr>
          <w:rFonts w:eastAsia="Arial"/>
        </w:rPr>
      </w:pPr>
    </w:p>
    <w:p w:rsidR="00531B6D" w:rsidRPr="00531B6D" w:rsidRDefault="00531B6D" w:rsidP="00531B6D">
      <w:pPr>
        <w:pStyle w:val="Heading3"/>
        <w:jc w:val="center"/>
      </w:pPr>
      <w:r w:rsidRPr="00531B6D">
        <w:rPr>
          <w:rFonts w:eastAsia="Arial"/>
        </w:rPr>
        <w:t>Appraisal form</w:t>
      </w:r>
    </w:p>
    <w:p w:rsidR="00531B6D" w:rsidRPr="00845BC9" w:rsidRDefault="00531B6D" w:rsidP="00531B6D">
      <w:pPr>
        <w:spacing w:after="60"/>
        <w:ind w:left="360" w:right="436"/>
        <w:rPr>
          <w:rFonts w:cs="Arial"/>
          <w:sz w:val="28"/>
          <w:szCs w:val="28"/>
        </w:rPr>
      </w:pPr>
      <w:r w:rsidRPr="00845BC9">
        <w:rPr>
          <w:rFonts w:cs="Arial"/>
          <w:sz w:val="28"/>
          <w:szCs w:val="28"/>
        </w:rPr>
        <w:t xml:space="preserve"> </w:t>
      </w:r>
    </w:p>
    <w:p w:rsidR="00531B6D" w:rsidRPr="00845BC9" w:rsidRDefault="00531B6D" w:rsidP="00531B6D">
      <w:pPr>
        <w:spacing w:after="60"/>
        <w:ind w:left="360" w:right="436"/>
        <w:rPr>
          <w:rFonts w:cs="Arial"/>
          <w:sz w:val="28"/>
          <w:szCs w:val="28"/>
        </w:rPr>
      </w:pPr>
    </w:p>
    <w:p w:rsidR="00531B6D" w:rsidRPr="00531B6D" w:rsidRDefault="00531B6D" w:rsidP="00531B6D">
      <w:pPr>
        <w:pStyle w:val="Heading5"/>
        <w:rPr>
          <w:sz w:val="28"/>
          <w:szCs w:val="28"/>
        </w:rPr>
      </w:pPr>
    </w:p>
    <w:p w:rsidR="00531B6D" w:rsidRPr="00563781" w:rsidRDefault="00531B6D" w:rsidP="00563781">
      <w:pPr>
        <w:pStyle w:val="Heading4"/>
        <w:rPr>
          <w:rFonts w:hint="eastAsia"/>
        </w:rPr>
      </w:pPr>
      <w:r w:rsidRPr="00563781">
        <w:t>Appraisee details</w:t>
      </w:r>
    </w:p>
    <w:p w:rsidR="00531B6D" w:rsidRPr="00563781" w:rsidRDefault="00531B6D" w:rsidP="00563781">
      <w:pPr>
        <w:pStyle w:val="Heading4"/>
        <w:rPr>
          <w:rFonts w:hint="eastAsia"/>
        </w:rPr>
      </w:pPr>
    </w:p>
    <w:p w:rsidR="00531B6D" w:rsidRPr="00563781" w:rsidRDefault="00531B6D" w:rsidP="00563781">
      <w:pPr>
        <w:pStyle w:val="Heading4"/>
        <w:rPr>
          <w:rFonts w:hint="eastAsia"/>
        </w:rPr>
      </w:pPr>
    </w:p>
    <w:p w:rsidR="00531B6D" w:rsidRPr="00563781" w:rsidRDefault="00531B6D" w:rsidP="00563781">
      <w:pPr>
        <w:pStyle w:val="Heading4"/>
        <w:rPr>
          <w:rFonts w:hint="eastAsia"/>
        </w:rPr>
      </w:pPr>
      <w:r w:rsidRPr="00563781">
        <w:t>Name:</w:t>
      </w:r>
    </w:p>
    <w:p w:rsidR="00531B6D" w:rsidRPr="00563781" w:rsidRDefault="00531B6D" w:rsidP="00563781">
      <w:pPr>
        <w:pStyle w:val="Heading4"/>
        <w:rPr>
          <w:rFonts w:hint="eastAsia"/>
        </w:rPr>
      </w:pPr>
    </w:p>
    <w:p w:rsidR="00531B6D" w:rsidRPr="00563781" w:rsidRDefault="00531B6D" w:rsidP="00563781">
      <w:pPr>
        <w:pStyle w:val="Heading4"/>
        <w:rPr>
          <w:rFonts w:hint="eastAsia"/>
        </w:rPr>
      </w:pPr>
    </w:p>
    <w:p w:rsidR="00531B6D" w:rsidRPr="00563781" w:rsidRDefault="00531B6D" w:rsidP="00563781">
      <w:pPr>
        <w:pStyle w:val="Heading4"/>
        <w:rPr>
          <w:rFonts w:hint="eastAsia"/>
        </w:rPr>
      </w:pPr>
      <w:r w:rsidRPr="00563781">
        <w:t xml:space="preserve">Date: </w:t>
      </w:r>
    </w:p>
    <w:p w:rsidR="00531B6D" w:rsidRPr="00563781" w:rsidRDefault="00531B6D" w:rsidP="00563781">
      <w:pPr>
        <w:pStyle w:val="Heading4"/>
        <w:rPr>
          <w:rFonts w:hint="eastAsia"/>
        </w:rPr>
      </w:pPr>
    </w:p>
    <w:p w:rsidR="00531B6D" w:rsidRPr="00563781" w:rsidRDefault="00531B6D" w:rsidP="00563781">
      <w:pPr>
        <w:pStyle w:val="Heading4"/>
        <w:rPr>
          <w:rFonts w:hint="eastAsia"/>
        </w:rPr>
      </w:pPr>
    </w:p>
    <w:p w:rsidR="00531B6D" w:rsidRPr="00563781" w:rsidRDefault="00531B6D" w:rsidP="00563781">
      <w:pPr>
        <w:pStyle w:val="Heading4"/>
        <w:rPr>
          <w:rFonts w:hint="eastAsia"/>
        </w:rPr>
      </w:pPr>
    </w:p>
    <w:p w:rsidR="00531B6D" w:rsidRPr="00563781" w:rsidRDefault="00531B6D" w:rsidP="00563781">
      <w:pPr>
        <w:pStyle w:val="Heading4"/>
        <w:rPr>
          <w:rFonts w:hint="eastAsia"/>
        </w:rPr>
      </w:pPr>
      <w:r w:rsidRPr="00563781">
        <w:t>Main practice address:</w:t>
      </w:r>
    </w:p>
    <w:p w:rsidR="00531B6D" w:rsidRPr="00563781" w:rsidRDefault="00531B6D" w:rsidP="00563781">
      <w:pPr>
        <w:pStyle w:val="Heading4"/>
        <w:rPr>
          <w:rFonts w:hint="eastAsia"/>
        </w:rPr>
      </w:pPr>
    </w:p>
    <w:p w:rsidR="00531B6D" w:rsidRPr="00845BC9" w:rsidRDefault="00531B6D" w:rsidP="00531B6D">
      <w:pPr>
        <w:spacing w:after="0"/>
        <w:ind w:right="436"/>
        <w:rPr>
          <w:rFonts w:cs="Arial"/>
          <w:sz w:val="28"/>
          <w:szCs w:val="28"/>
        </w:rPr>
      </w:pPr>
    </w:p>
    <w:p w:rsidR="00531B6D" w:rsidRPr="00845BC9" w:rsidRDefault="00531B6D" w:rsidP="00531B6D">
      <w:pPr>
        <w:spacing w:after="0"/>
        <w:ind w:right="436"/>
        <w:rPr>
          <w:rFonts w:cs="Arial"/>
          <w:sz w:val="28"/>
          <w:szCs w:val="28"/>
        </w:rPr>
      </w:pPr>
    </w:p>
    <w:p w:rsidR="00531B6D" w:rsidRPr="00845BC9" w:rsidRDefault="00531B6D" w:rsidP="00531B6D">
      <w:pPr>
        <w:spacing w:after="0"/>
        <w:ind w:right="436"/>
        <w:rPr>
          <w:rFonts w:cs="Arial"/>
          <w:sz w:val="28"/>
          <w:szCs w:val="28"/>
        </w:rPr>
      </w:pPr>
    </w:p>
    <w:p w:rsidR="00531B6D" w:rsidRPr="00845BC9" w:rsidRDefault="00531B6D" w:rsidP="00531B6D">
      <w:pPr>
        <w:spacing w:after="0"/>
        <w:ind w:right="436"/>
        <w:rPr>
          <w:rFonts w:cs="Arial"/>
          <w:sz w:val="28"/>
          <w:szCs w:val="28"/>
        </w:rPr>
      </w:pPr>
    </w:p>
    <w:p w:rsidR="00531B6D" w:rsidRPr="00845BC9" w:rsidRDefault="00531B6D" w:rsidP="00531B6D">
      <w:pPr>
        <w:spacing w:after="0"/>
        <w:ind w:right="436"/>
        <w:rPr>
          <w:rFonts w:cs="Arial"/>
          <w:sz w:val="28"/>
          <w:szCs w:val="28"/>
        </w:rPr>
      </w:pPr>
    </w:p>
    <w:p w:rsidR="00531B6D" w:rsidRPr="00845BC9" w:rsidRDefault="00531B6D" w:rsidP="00531B6D">
      <w:pPr>
        <w:spacing w:after="0"/>
        <w:ind w:right="436"/>
        <w:rPr>
          <w:rFonts w:cs="Arial"/>
          <w:sz w:val="28"/>
          <w:szCs w:val="28"/>
        </w:rPr>
      </w:pPr>
    </w:p>
    <w:p w:rsidR="00531B6D" w:rsidRPr="00845BC9" w:rsidRDefault="00531B6D" w:rsidP="00531B6D">
      <w:pPr>
        <w:spacing w:after="0"/>
        <w:ind w:right="436"/>
        <w:rPr>
          <w:rFonts w:cs="Arial"/>
          <w:sz w:val="28"/>
          <w:szCs w:val="28"/>
        </w:rPr>
      </w:pPr>
    </w:p>
    <w:p w:rsidR="00F0026B" w:rsidRDefault="00F0026B" w:rsidP="00E07DBB"/>
    <w:p w:rsidR="00563781" w:rsidRDefault="00531B6D" w:rsidP="000B125E">
      <w:pPr>
        <w:pStyle w:val="Heading3"/>
        <w:rPr>
          <w:rFonts w:eastAsia="Aptos"/>
        </w:rPr>
      </w:pPr>
      <w:r w:rsidRPr="00845BC9">
        <w:rPr>
          <w:rFonts w:eastAsia="Aptos"/>
        </w:rPr>
        <w:t>Achievements</w:t>
      </w:r>
    </w:p>
    <w:p w:rsidR="000B125E" w:rsidRPr="000B125E" w:rsidRDefault="000B125E" w:rsidP="000B125E">
      <w:pPr>
        <w:rPr>
          <w:rFonts w:eastAsia="Yu Gothic"/>
        </w:rPr>
      </w:pPr>
    </w:p>
    <w:p w:rsidR="00531B6D" w:rsidRPr="00822759" w:rsidRDefault="00531B6D" w:rsidP="00531B6D">
      <w:pPr>
        <w:rPr>
          <w:rFonts w:eastAsia="Aptos"/>
        </w:rPr>
      </w:pPr>
      <w:r w:rsidRPr="00822759">
        <w:rPr>
          <w:rFonts w:eastAsia="Aptos"/>
        </w:rPr>
        <w:t>What has gone well for you in your role over the past year?</w:t>
      </w:r>
    </w:p>
    <w:p w:rsidR="00531B6D" w:rsidRPr="00822759" w:rsidRDefault="00531B6D" w:rsidP="00531B6D">
      <w:pPr>
        <w:spacing w:after="0" w:line="240" w:lineRule="auto"/>
        <w:ind w:right="436"/>
        <w:rPr>
          <w:rFonts w:eastAsia="Aptos" w:cs="Arial"/>
          <w:color w:val="auto"/>
        </w:rPr>
      </w:pPr>
    </w:p>
    <w:sdt>
      <w:sdtPr>
        <w:rPr>
          <w:rFonts w:eastAsia="Aptos" w:cs="Arial"/>
          <w:b/>
          <w:bCs/>
          <w:color w:val="auto"/>
        </w:rPr>
        <w:alias w:val="Add you comments here"/>
        <w:tag w:val="What are you proud of, what are your key successes or achievement?"/>
        <w:id w:val="-1074664083"/>
        <w:placeholder>
          <w:docPart w:val="FBA7346D9FD34B6C979E0FF18045BB8C"/>
        </w:placeholder>
      </w:sdtPr>
      <w:sdtEndPr>
        <w:rPr>
          <w:b w:val="0"/>
          <w:bCs w:val="0"/>
        </w:rPr>
      </w:sdtEndPr>
      <w:sdtContent>
        <w:p w:rsidR="00531B6D" w:rsidRPr="00822759" w:rsidRDefault="00531B6D" w:rsidP="00531B6D">
          <w:pPr>
            <w:shd w:val="clear" w:color="auto" w:fill="FFFFFF"/>
            <w:spacing w:after="0" w:line="288" w:lineRule="auto"/>
            <w:ind w:right="436"/>
            <w:rPr>
              <w:rFonts w:eastAsia="Aptos" w:cs="Arial"/>
              <w:color w:val="auto"/>
            </w:rPr>
          </w:pPr>
        </w:p>
        <w:p w:rsidR="00531B6D" w:rsidRPr="00822759" w:rsidRDefault="00531B6D" w:rsidP="00531B6D">
          <w:pPr>
            <w:shd w:val="clear" w:color="auto" w:fill="FFFFFF"/>
            <w:spacing w:after="0" w:line="288" w:lineRule="auto"/>
            <w:ind w:right="436"/>
            <w:rPr>
              <w:rFonts w:eastAsia="Aptos" w:cs="Arial"/>
              <w:color w:val="auto"/>
            </w:rPr>
          </w:pPr>
        </w:p>
        <w:p w:rsidR="00531B6D" w:rsidRPr="00822759" w:rsidRDefault="00531B6D" w:rsidP="00531B6D">
          <w:pPr>
            <w:shd w:val="clear" w:color="auto" w:fill="FFFFFF"/>
            <w:spacing w:after="0" w:line="288" w:lineRule="auto"/>
            <w:ind w:right="436"/>
            <w:rPr>
              <w:rFonts w:eastAsia="Aptos" w:cs="Arial"/>
              <w:color w:val="auto"/>
            </w:rPr>
          </w:pPr>
        </w:p>
        <w:p w:rsidR="00531B6D" w:rsidRPr="00822759" w:rsidRDefault="00531B6D" w:rsidP="00531B6D">
          <w:pPr>
            <w:shd w:val="clear" w:color="auto" w:fill="FFFFFF"/>
            <w:spacing w:after="0" w:line="288" w:lineRule="auto"/>
            <w:ind w:right="436"/>
            <w:rPr>
              <w:rFonts w:eastAsia="Aptos" w:cs="Arial"/>
              <w:color w:val="auto"/>
            </w:rPr>
          </w:pPr>
        </w:p>
        <w:p w:rsidR="00531B6D" w:rsidRPr="00822759" w:rsidRDefault="00531B6D" w:rsidP="00531B6D">
          <w:pPr>
            <w:shd w:val="clear" w:color="auto" w:fill="FFFFFF"/>
            <w:spacing w:after="0" w:line="288" w:lineRule="auto"/>
            <w:ind w:right="436"/>
            <w:rPr>
              <w:rFonts w:eastAsia="Aptos" w:cs="Arial"/>
              <w:color w:val="auto"/>
            </w:rPr>
          </w:pPr>
        </w:p>
        <w:p w:rsidR="00531B6D" w:rsidRPr="00822759" w:rsidRDefault="00531B6D" w:rsidP="00531B6D">
          <w:pPr>
            <w:shd w:val="clear" w:color="auto" w:fill="FFFFFF"/>
            <w:spacing w:after="0" w:line="288" w:lineRule="auto"/>
            <w:ind w:right="436"/>
            <w:rPr>
              <w:rFonts w:eastAsia="Aptos" w:cs="Arial"/>
              <w:color w:val="auto"/>
            </w:rPr>
          </w:pPr>
        </w:p>
        <w:p w:rsidR="00531B6D" w:rsidRPr="00822759" w:rsidRDefault="00000000" w:rsidP="00531B6D">
          <w:pPr>
            <w:shd w:val="clear" w:color="auto" w:fill="FFFFFF"/>
            <w:spacing w:after="0" w:line="288" w:lineRule="auto"/>
            <w:ind w:right="436"/>
            <w:rPr>
              <w:rFonts w:eastAsia="Aptos" w:cs="Arial"/>
              <w:color w:val="auto"/>
            </w:rPr>
          </w:pPr>
        </w:p>
      </w:sdtContent>
    </w:sdt>
    <w:p w:rsidR="00531B6D" w:rsidRPr="00822759" w:rsidRDefault="00531B6D" w:rsidP="00531B6D">
      <w:pPr>
        <w:spacing w:after="0" w:line="240" w:lineRule="auto"/>
        <w:ind w:right="436"/>
        <w:rPr>
          <w:rFonts w:eastAsia="Aptos" w:cs="Arial"/>
          <w:b/>
          <w:bCs/>
          <w:color w:val="auto"/>
        </w:rPr>
      </w:pPr>
    </w:p>
    <w:p w:rsidR="00531B6D" w:rsidRPr="00CA2BA3" w:rsidRDefault="00531B6D" w:rsidP="00531B6D">
      <w:pPr>
        <w:rPr>
          <w:rFonts w:eastAsia="Aptos"/>
        </w:rPr>
      </w:pPr>
      <w:r w:rsidRPr="00CA2BA3">
        <w:rPr>
          <w:rFonts w:eastAsia="Aptos"/>
        </w:rPr>
        <w:t>Please describe the most prominent achievements or areas of your work that you are most proud of.</w:t>
      </w:r>
    </w:p>
    <w:p w:rsidR="00531B6D" w:rsidRPr="00822759" w:rsidRDefault="00531B6D" w:rsidP="00531B6D">
      <w:pPr>
        <w:spacing w:after="0" w:line="240" w:lineRule="auto"/>
        <w:ind w:right="436"/>
        <w:rPr>
          <w:rFonts w:cs="Arial"/>
          <w:b/>
          <w:bCs/>
          <w:color w:val="auto"/>
        </w:rPr>
      </w:pPr>
    </w:p>
    <w:sdt>
      <w:sdtPr>
        <w:rPr>
          <w:rFonts w:eastAsia="Aptos" w:cs="Arial"/>
          <w:b/>
          <w:bCs/>
          <w:color w:val="auto"/>
        </w:rPr>
        <w:alias w:val="Add you comments here"/>
        <w:tag w:val="What are you proud of, what are your key successes or achievement?"/>
        <w:id w:val="-935362612"/>
        <w:placeholder>
          <w:docPart w:val="9E82A5EA90C74BCA9B23CA39D262A093"/>
        </w:placeholder>
      </w:sdtPr>
      <w:sdtEndPr>
        <w:rPr>
          <w:b w:val="0"/>
          <w:bCs w:val="0"/>
        </w:rPr>
      </w:sdtEndPr>
      <w:sdtContent>
        <w:p w:rsidR="00531B6D" w:rsidRPr="00822759" w:rsidRDefault="00531B6D" w:rsidP="00531B6D">
          <w:pPr>
            <w:shd w:val="clear" w:color="auto" w:fill="FFFFFF"/>
            <w:spacing w:after="0" w:line="288" w:lineRule="auto"/>
            <w:ind w:right="436"/>
            <w:rPr>
              <w:rFonts w:eastAsia="Aptos" w:cs="Arial"/>
              <w:color w:val="auto"/>
            </w:rPr>
          </w:pPr>
        </w:p>
        <w:p w:rsidR="00531B6D" w:rsidRPr="00822759" w:rsidRDefault="00531B6D" w:rsidP="00531B6D">
          <w:pPr>
            <w:shd w:val="clear" w:color="auto" w:fill="FFFFFF"/>
            <w:spacing w:after="0" w:line="288" w:lineRule="auto"/>
            <w:ind w:right="436"/>
            <w:rPr>
              <w:rFonts w:eastAsia="Aptos" w:cs="Arial"/>
              <w:color w:val="231F20"/>
            </w:rPr>
          </w:pPr>
        </w:p>
        <w:p w:rsidR="00531B6D" w:rsidRPr="00822759" w:rsidRDefault="00531B6D" w:rsidP="00531B6D">
          <w:pPr>
            <w:shd w:val="clear" w:color="auto" w:fill="FFFFFF"/>
            <w:spacing w:after="0" w:line="288" w:lineRule="auto"/>
            <w:ind w:right="436"/>
            <w:rPr>
              <w:rFonts w:eastAsia="Aptos" w:cs="Arial"/>
              <w:color w:val="231F20"/>
            </w:rPr>
          </w:pPr>
        </w:p>
        <w:p w:rsidR="00531B6D" w:rsidRPr="00822759" w:rsidRDefault="00531B6D" w:rsidP="00531B6D">
          <w:pPr>
            <w:shd w:val="clear" w:color="auto" w:fill="FFFFFF"/>
            <w:spacing w:after="0" w:line="288" w:lineRule="auto"/>
            <w:ind w:right="436"/>
            <w:rPr>
              <w:rFonts w:eastAsia="Aptos" w:cs="Arial"/>
              <w:color w:val="auto"/>
            </w:rPr>
          </w:pPr>
        </w:p>
        <w:p w:rsidR="00531B6D" w:rsidRPr="00822759" w:rsidRDefault="00000000" w:rsidP="00531B6D">
          <w:pPr>
            <w:shd w:val="clear" w:color="auto" w:fill="FFFFFF"/>
            <w:spacing w:after="0" w:line="288" w:lineRule="auto"/>
            <w:ind w:right="436"/>
            <w:rPr>
              <w:rFonts w:eastAsia="Aptos" w:cs="Arial"/>
              <w:color w:val="auto"/>
            </w:rPr>
          </w:pPr>
        </w:p>
      </w:sdtContent>
    </w:sdt>
    <w:p w:rsidR="00531B6D" w:rsidRPr="00822759" w:rsidRDefault="00531B6D" w:rsidP="00531B6D">
      <w:pPr>
        <w:shd w:val="clear" w:color="auto" w:fill="FFFFFF"/>
        <w:spacing w:after="0" w:line="288" w:lineRule="auto"/>
        <w:ind w:right="436"/>
        <w:rPr>
          <w:rFonts w:eastAsia="Aptos" w:cs="Arial"/>
          <w:color w:val="auto"/>
        </w:rPr>
      </w:pPr>
    </w:p>
    <w:p w:rsidR="00531B6D" w:rsidRPr="00822759" w:rsidRDefault="00531B6D" w:rsidP="00563781">
      <w:pPr>
        <w:pStyle w:val="Heading4"/>
        <w:rPr>
          <w:rFonts w:hint="eastAsia"/>
        </w:rPr>
      </w:pPr>
    </w:p>
    <w:p w:rsidR="00531B6D" w:rsidRPr="00563781" w:rsidRDefault="00531B6D" w:rsidP="00563781">
      <w:pPr>
        <w:pStyle w:val="Heading4"/>
        <w:rPr>
          <w:rFonts w:hint="eastAsia"/>
        </w:rPr>
      </w:pPr>
      <w:r w:rsidRPr="00563781">
        <w:t>Discussion prompts</w:t>
      </w:r>
    </w:p>
    <w:p w:rsidR="00531B6D" w:rsidRPr="00CA2BA3" w:rsidRDefault="00531B6D" w:rsidP="00531B6D">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How did you positively contribute to patient care, teamwork, or practice quality?</w:t>
      </w:r>
    </w:p>
    <w:p w:rsidR="00531B6D" w:rsidRPr="00CA2BA3" w:rsidRDefault="00531B6D" w:rsidP="00531B6D">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examples demonstrate safe, effective practice that you’re proud of (for example successful management of a complex case within scope, timely escalation or referral)?</w:t>
      </w:r>
    </w:p>
    <w:p w:rsidR="00531B6D" w:rsidRPr="00CA2BA3" w:rsidRDefault="00531B6D" w:rsidP="00531B6D">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Where did you apply clinical guidance well (for example NICE, local standing operating procedures) and what was the impact on quality or consistency of care?</w:t>
      </w:r>
    </w:p>
    <w:p w:rsidR="00531B6D" w:rsidRDefault="00531B6D" w:rsidP="00531B6D">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feedback—from patients, carers, or colleagues—best illustrates your contribution to compassionate, person</w:t>
      </w:r>
      <w:r w:rsidRPr="00CA2BA3">
        <w:rPr>
          <w:rFonts w:ascii="Cambria Math" w:hAnsi="Cambria Math" w:cs="Cambria Math"/>
        </w:rPr>
        <w:t>‑</w:t>
      </w:r>
      <w:r w:rsidRPr="00CA2BA3">
        <w:t>centred care?</w:t>
      </w:r>
    </w:p>
    <w:p w:rsidR="00531B6D" w:rsidRDefault="00531B6D" w:rsidP="00531B6D">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How did you support prevention (for example fluoride varnish, smoking</w:t>
      </w:r>
      <w:r w:rsidRPr="00531B6D">
        <w:t xml:space="preserve"> </w:t>
      </w:r>
      <w:r>
        <w:t>cessation advice, sugar reduction conversations) and what results did you see?</w:t>
      </w:r>
    </w:p>
    <w:p w:rsidR="00531B6D" w:rsidRDefault="00531B6D" w:rsidP="00531B6D">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t>What did you do to tailor prevention advice to vulnerable groups (children, autistic patients, patients with learning disabilities care homes, homeless, coastal and rural communities), and what changed as a result?</w:t>
      </w:r>
    </w:p>
    <w:p w:rsidR="00563781" w:rsidRDefault="00563781" w:rsidP="00563781">
      <w:pPr>
        <w:widowControl w:val="0"/>
        <w:autoSpaceDE w:val="0"/>
        <w:autoSpaceDN w:val="0"/>
        <w:adjustRightInd w:val="0"/>
        <w:spacing w:before="240" w:after="0" w:line="320" w:lineRule="atLeast"/>
        <w:ind w:right="436"/>
        <w:textAlignment w:val="center"/>
        <w:textboxTightWrap w:val="none"/>
      </w:pPr>
    </w:p>
    <w:p w:rsidR="00563781" w:rsidRDefault="00563781" w:rsidP="00563781">
      <w:pPr>
        <w:pStyle w:val="Heading3"/>
      </w:pPr>
    </w:p>
    <w:p w:rsidR="00563781" w:rsidRPr="003D725F" w:rsidRDefault="00563781" w:rsidP="00563781">
      <w:pPr>
        <w:pStyle w:val="Heading3"/>
        <w:rPr>
          <w:rFonts w:eastAsia="Yu Gothic"/>
          <w:noProof/>
          <w:lang w:val="en-US"/>
        </w:rPr>
      </w:pPr>
      <w:r w:rsidRPr="003D725F">
        <w:t>C</w:t>
      </w:r>
      <w:r w:rsidRPr="003D725F">
        <w:rPr>
          <w:rFonts w:eastAsia="Aptos"/>
        </w:rPr>
        <w:t>hallenges</w:t>
      </w:r>
    </w:p>
    <w:p w:rsidR="00563781" w:rsidRPr="00822759" w:rsidRDefault="00563781" w:rsidP="00563781">
      <w:pPr>
        <w:spacing w:after="0" w:line="288" w:lineRule="auto"/>
        <w:ind w:right="436"/>
        <w:rPr>
          <w:rFonts w:eastAsia="Yu Gothic" w:cs="Arial"/>
        </w:rPr>
      </w:pPr>
    </w:p>
    <w:p w:rsidR="00563781" w:rsidRPr="00822759" w:rsidRDefault="00563781" w:rsidP="00797CD7">
      <w:pPr>
        <w:ind w:right="436"/>
        <w:rPr>
          <w:rFonts w:eastAsia="Aptos" w:cs="Arial"/>
          <w:color w:val="auto"/>
        </w:rPr>
      </w:pPr>
      <w:r w:rsidRPr="00CA2BA3">
        <w:rPr>
          <w:rFonts w:eastAsia="Aptos"/>
        </w:rPr>
        <w:t>What challenges have you faced in your role over the last 12 months?</w:t>
      </w:r>
    </w:p>
    <w:sdt>
      <w:sdtPr>
        <w:rPr>
          <w:rFonts w:eastAsia="Aptos" w:cs="Arial"/>
          <w:b/>
          <w:bCs/>
          <w:color w:val="auto"/>
        </w:rPr>
        <w:alias w:val="Add you comments here"/>
        <w:tag w:val="What are you proud of, what are your key successes or achievement?"/>
        <w:id w:val="1555971684"/>
        <w:placeholder>
          <w:docPart w:val="529C5C3EA562402EB74520F3A36AE0C8"/>
        </w:placeholder>
      </w:sdtPr>
      <w:sdtEndPr>
        <w:rPr>
          <w:b w:val="0"/>
          <w:bCs w:val="0"/>
        </w:rPr>
      </w:sdtEndPr>
      <w:sdtContent>
        <w:p w:rsidR="00563781" w:rsidRPr="00822759" w:rsidRDefault="00563781" w:rsidP="00563781">
          <w:pPr>
            <w:shd w:val="clear" w:color="auto" w:fill="FFFFFF"/>
            <w:spacing w:after="0" w:line="288" w:lineRule="auto"/>
            <w:ind w:right="436"/>
            <w:rPr>
              <w:rFonts w:eastAsia="Aptos" w:cs="Arial"/>
              <w:color w:val="auto"/>
            </w:rPr>
          </w:pPr>
        </w:p>
        <w:p w:rsidR="00563781" w:rsidRPr="00822759" w:rsidRDefault="00563781" w:rsidP="00563781">
          <w:pPr>
            <w:shd w:val="clear" w:color="auto" w:fill="FFFFFF"/>
            <w:spacing w:after="0" w:line="288" w:lineRule="auto"/>
            <w:ind w:right="436"/>
            <w:rPr>
              <w:rFonts w:eastAsia="Aptos" w:cs="Arial"/>
              <w:color w:val="auto"/>
            </w:rPr>
          </w:pPr>
        </w:p>
        <w:p w:rsidR="00563781" w:rsidRPr="00822759" w:rsidRDefault="00563781" w:rsidP="00563781">
          <w:pPr>
            <w:shd w:val="clear" w:color="auto" w:fill="FFFFFF"/>
            <w:spacing w:after="0" w:line="288" w:lineRule="auto"/>
            <w:ind w:right="436"/>
            <w:rPr>
              <w:rFonts w:eastAsia="Aptos" w:cs="Arial"/>
              <w:color w:val="auto"/>
            </w:rPr>
          </w:pPr>
        </w:p>
        <w:p w:rsidR="00563781" w:rsidRPr="00822759" w:rsidRDefault="00563781" w:rsidP="00563781">
          <w:pPr>
            <w:shd w:val="clear" w:color="auto" w:fill="FFFFFF"/>
            <w:spacing w:after="0" w:line="288" w:lineRule="auto"/>
            <w:ind w:right="436"/>
            <w:rPr>
              <w:rFonts w:eastAsia="Aptos" w:cs="Arial"/>
              <w:color w:val="auto"/>
            </w:rPr>
          </w:pPr>
        </w:p>
        <w:p w:rsidR="00563781" w:rsidRPr="00822759" w:rsidRDefault="00563781" w:rsidP="00563781">
          <w:pPr>
            <w:shd w:val="clear" w:color="auto" w:fill="FFFFFF"/>
            <w:spacing w:after="0" w:line="288" w:lineRule="auto"/>
            <w:ind w:right="436"/>
            <w:rPr>
              <w:rFonts w:eastAsia="Aptos" w:cs="Arial"/>
              <w:color w:val="auto"/>
            </w:rPr>
          </w:pPr>
        </w:p>
        <w:p w:rsidR="00563781" w:rsidRPr="00822759" w:rsidRDefault="00563781" w:rsidP="00563781">
          <w:pPr>
            <w:shd w:val="clear" w:color="auto" w:fill="FFFFFF"/>
            <w:spacing w:after="0" w:line="288" w:lineRule="auto"/>
            <w:ind w:right="436"/>
            <w:rPr>
              <w:rFonts w:eastAsia="Aptos" w:cs="Arial"/>
              <w:color w:val="auto"/>
            </w:rPr>
          </w:pPr>
        </w:p>
        <w:p w:rsidR="00563781" w:rsidRPr="00822759" w:rsidRDefault="00000000" w:rsidP="00563781">
          <w:pPr>
            <w:shd w:val="clear" w:color="auto" w:fill="FFFFFF"/>
            <w:spacing w:after="0" w:line="288" w:lineRule="auto"/>
            <w:ind w:right="436"/>
            <w:rPr>
              <w:rFonts w:eastAsia="Aptos" w:cs="Arial"/>
              <w:color w:val="auto"/>
            </w:rPr>
          </w:pPr>
        </w:p>
      </w:sdtContent>
    </w:sdt>
    <w:p w:rsidR="00563781" w:rsidRPr="00822759" w:rsidRDefault="00563781" w:rsidP="00563781">
      <w:pPr>
        <w:spacing w:after="0" w:line="240" w:lineRule="auto"/>
        <w:ind w:right="436"/>
        <w:rPr>
          <w:rFonts w:eastAsia="Aptos" w:cs="Arial"/>
          <w:color w:val="auto"/>
        </w:rPr>
      </w:pPr>
    </w:p>
    <w:p w:rsidR="00563781" w:rsidRPr="00CA2BA3" w:rsidRDefault="00563781" w:rsidP="00563781">
      <w:pPr>
        <w:ind w:right="436"/>
        <w:rPr>
          <w:rFonts w:eastAsia="Aptos"/>
        </w:rPr>
      </w:pPr>
      <w:r w:rsidRPr="00CA2BA3">
        <w:rPr>
          <w:rFonts w:eastAsia="Aptos"/>
        </w:rPr>
        <w:t>If the same situation arose again, describe what you may try next time?</w:t>
      </w:r>
    </w:p>
    <w:p w:rsidR="00563781" w:rsidRPr="00822759" w:rsidRDefault="00563781" w:rsidP="00563781">
      <w:pPr>
        <w:spacing w:after="0" w:line="240" w:lineRule="auto"/>
        <w:ind w:right="436"/>
        <w:rPr>
          <w:rFonts w:cs="Arial"/>
          <w:b/>
          <w:bCs/>
          <w:color w:val="auto"/>
        </w:rPr>
      </w:pPr>
    </w:p>
    <w:sdt>
      <w:sdtPr>
        <w:rPr>
          <w:rFonts w:eastAsia="Aptos" w:cs="Arial"/>
          <w:b/>
          <w:bCs/>
          <w:color w:val="auto"/>
        </w:rPr>
        <w:alias w:val="Add you comments here"/>
        <w:tag w:val="What are you proud of, what are your key successes or achievement?"/>
        <w:id w:val="-579605565"/>
        <w:placeholder>
          <w:docPart w:val="20A72C66EC2A458E9D2753D8E0587DEF"/>
        </w:placeholder>
      </w:sdtPr>
      <w:sdtEndPr>
        <w:rPr>
          <w:b w:val="0"/>
          <w:bCs w:val="0"/>
        </w:rPr>
      </w:sdtEndPr>
      <w:sdtContent>
        <w:p w:rsidR="00563781" w:rsidRPr="00822759" w:rsidRDefault="00563781" w:rsidP="00563781">
          <w:pPr>
            <w:shd w:val="clear" w:color="auto" w:fill="FFFFFF"/>
            <w:spacing w:after="0" w:line="288" w:lineRule="auto"/>
            <w:ind w:right="436"/>
            <w:rPr>
              <w:rFonts w:eastAsia="Aptos" w:cs="Arial"/>
              <w:color w:val="231F20"/>
            </w:rPr>
          </w:pPr>
        </w:p>
        <w:p w:rsidR="00563781" w:rsidRPr="00822759" w:rsidRDefault="00563781" w:rsidP="00563781">
          <w:pPr>
            <w:shd w:val="clear" w:color="auto" w:fill="FFFFFF"/>
            <w:spacing w:after="0" w:line="288" w:lineRule="auto"/>
            <w:ind w:right="436"/>
            <w:rPr>
              <w:rFonts w:eastAsia="Aptos" w:cs="Arial"/>
              <w:color w:val="231F20"/>
            </w:rPr>
          </w:pPr>
        </w:p>
        <w:p w:rsidR="00563781" w:rsidRDefault="00563781" w:rsidP="00563781">
          <w:pPr>
            <w:shd w:val="clear" w:color="auto" w:fill="FFFFFF"/>
            <w:spacing w:after="0" w:line="288" w:lineRule="auto"/>
            <w:ind w:right="436"/>
            <w:rPr>
              <w:rFonts w:eastAsia="Aptos" w:cs="Arial"/>
              <w:color w:val="auto"/>
            </w:rPr>
          </w:pPr>
        </w:p>
        <w:p w:rsidR="00797CD7" w:rsidRPr="00822759" w:rsidRDefault="00000000" w:rsidP="00563781">
          <w:pPr>
            <w:shd w:val="clear" w:color="auto" w:fill="FFFFFF"/>
            <w:spacing w:after="0" w:line="288" w:lineRule="auto"/>
            <w:ind w:right="436"/>
            <w:rPr>
              <w:rFonts w:eastAsia="Aptos" w:cs="Arial"/>
              <w:color w:val="auto"/>
            </w:rPr>
          </w:pPr>
        </w:p>
      </w:sdtContent>
    </w:sdt>
    <w:p w:rsidR="00563781" w:rsidRPr="00822759" w:rsidRDefault="00563781" w:rsidP="00563781">
      <w:pPr>
        <w:spacing w:after="0" w:line="240" w:lineRule="auto"/>
        <w:ind w:right="436"/>
        <w:rPr>
          <w:rFonts w:cs="Arial"/>
          <w:b/>
          <w:bCs/>
          <w:color w:val="auto"/>
        </w:rPr>
      </w:pPr>
    </w:p>
    <w:p w:rsidR="00563781" w:rsidRPr="00563781" w:rsidRDefault="00563781" w:rsidP="00563781">
      <w:pPr>
        <w:pStyle w:val="Heading4"/>
        <w:rPr>
          <w:rFonts w:hint="eastAsia"/>
        </w:rPr>
      </w:pPr>
      <w:r w:rsidRPr="00822759">
        <w:t>Discussion prompts</w:t>
      </w:r>
    </w:p>
    <w:p w:rsidR="00563781" w:rsidRPr="00CA2BA3" w:rsidRDefault="00563781" w:rsidP="00563781">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 xml:space="preserve">What was happening at the time that made this difficult? </w:t>
      </w:r>
    </w:p>
    <w:p w:rsidR="00563781" w:rsidRPr="00CA2BA3" w:rsidRDefault="00563781" w:rsidP="00563781">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 xml:space="preserve">Was the challenge related to workload, complexity of cases, clinical skills, confidence, systems, or communication? </w:t>
      </w:r>
    </w:p>
    <w:p w:rsidR="00563781" w:rsidRPr="00CA2BA3" w:rsidRDefault="00563781" w:rsidP="00563781">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Did working across multiple roles or settings affect this?</w:t>
      </w:r>
    </w:p>
    <w:p w:rsidR="00563781" w:rsidRPr="00CA2BA3" w:rsidRDefault="00563781" w:rsidP="00563781">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Were there any goals or tasks that did not go as planned?</w:t>
      </w:r>
    </w:p>
    <w:p w:rsidR="00563781" w:rsidRPr="00CA2BA3" w:rsidRDefault="00563781" w:rsidP="00563781">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 xml:space="preserve">What factors contributed to these challenges? </w:t>
      </w:r>
    </w:p>
    <w:p w:rsidR="00563781" w:rsidRPr="00CA2BA3" w:rsidRDefault="00563781" w:rsidP="00563781">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have you learnt from these situations?</w:t>
      </w:r>
    </w:p>
    <w:p w:rsidR="00563781" w:rsidRPr="006E6BB5" w:rsidRDefault="00563781" w:rsidP="00563781">
      <w:pPr>
        <w:spacing w:after="0"/>
        <w:ind w:right="436"/>
        <w:rPr>
          <w:rFonts w:cs="Arial"/>
          <w:sz w:val="28"/>
          <w:szCs w:val="28"/>
        </w:rPr>
      </w:pPr>
    </w:p>
    <w:p w:rsidR="00B951B5" w:rsidRPr="003D725F" w:rsidRDefault="00B951B5" w:rsidP="00B951B5">
      <w:pPr>
        <w:pStyle w:val="Heading3"/>
        <w:rPr>
          <w:rFonts w:eastAsia="Yu Gothic"/>
          <w:noProof/>
          <w:lang w:val="en-US"/>
        </w:rPr>
      </w:pPr>
      <w:r w:rsidRPr="003D725F">
        <w:rPr>
          <w:rFonts w:eastAsia="Aptos"/>
        </w:rPr>
        <w:t xml:space="preserve">Goals and </w:t>
      </w:r>
      <w:r>
        <w:rPr>
          <w:rFonts w:eastAsia="Aptos"/>
        </w:rPr>
        <w:t>o</w:t>
      </w:r>
      <w:r w:rsidRPr="003D725F">
        <w:rPr>
          <w:rFonts w:eastAsia="Aptos"/>
        </w:rPr>
        <w:t>bjectives</w:t>
      </w:r>
    </w:p>
    <w:p w:rsidR="00B951B5" w:rsidRPr="00822759" w:rsidRDefault="00B951B5" w:rsidP="00B951B5">
      <w:pPr>
        <w:spacing w:after="0" w:line="288" w:lineRule="auto"/>
        <w:ind w:right="436"/>
        <w:rPr>
          <w:rFonts w:eastAsia="Yu Gothic" w:cs="Arial"/>
        </w:rPr>
      </w:pPr>
    </w:p>
    <w:p w:rsidR="00B951B5" w:rsidRPr="00CA2BA3" w:rsidRDefault="00B951B5" w:rsidP="00B951B5">
      <w:pPr>
        <w:ind w:right="436"/>
        <w:rPr>
          <w:rFonts w:eastAsia="Aptos"/>
        </w:rPr>
      </w:pPr>
      <w:r w:rsidRPr="00CA2BA3">
        <w:rPr>
          <w:rFonts w:eastAsia="Aptos"/>
        </w:rPr>
        <w:t>What areas of practice or professional growth would you like to focus on next year and how might you measure progress in this?</w:t>
      </w:r>
    </w:p>
    <w:p w:rsidR="00B951B5" w:rsidRPr="003D725F" w:rsidRDefault="00B951B5" w:rsidP="00B951B5">
      <w:pPr>
        <w:spacing w:after="0" w:line="240" w:lineRule="auto"/>
        <w:ind w:right="436"/>
        <w:rPr>
          <w:rFonts w:eastAsia="Aptos" w:cs="Arial"/>
          <w:color w:val="666666"/>
        </w:rPr>
      </w:pPr>
    </w:p>
    <w:sdt>
      <w:sdtPr>
        <w:rPr>
          <w:rFonts w:eastAsia="Aptos" w:cs="Arial"/>
          <w:b/>
          <w:bCs/>
          <w:color w:val="666666"/>
        </w:rPr>
        <w:alias w:val="Add you comments here"/>
        <w:tag w:val="What are you proud of, what are your key successes or achievement?"/>
        <w:id w:val="325484149"/>
        <w:placeholder>
          <w:docPart w:val="167C8F724F64457EB38BEF3161307B19"/>
        </w:placeholder>
      </w:sdtPr>
      <w:sdtEndPr>
        <w:rPr>
          <w:b w:val="0"/>
          <w:bCs w:val="0"/>
        </w:rPr>
      </w:sdtEndPr>
      <w:sdtContent>
        <w:p w:rsidR="00B951B5" w:rsidRPr="003D725F" w:rsidRDefault="00B951B5" w:rsidP="00B951B5">
          <w:pPr>
            <w:shd w:val="clear" w:color="auto" w:fill="FFFFFF"/>
            <w:spacing w:after="0" w:line="288" w:lineRule="auto"/>
            <w:ind w:right="436"/>
            <w:rPr>
              <w:rFonts w:eastAsia="Aptos" w:cs="Arial"/>
              <w:color w:val="231F20"/>
            </w:rPr>
          </w:pPr>
        </w:p>
        <w:p w:rsidR="00B951B5" w:rsidRPr="003D725F" w:rsidRDefault="00B951B5" w:rsidP="00B951B5">
          <w:pPr>
            <w:shd w:val="clear" w:color="auto" w:fill="FFFFFF"/>
            <w:spacing w:after="0" w:line="288" w:lineRule="auto"/>
            <w:ind w:right="436"/>
            <w:rPr>
              <w:rFonts w:eastAsia="Aptos" w:cs="Arial"/>
              <w:color w:val="231F20"/>
            </w:rPr>
          </w:pPr>
        </w:p>
        <w:p w:rsidR="00B951B5" w:rsidRPr="003D725F" w:rsidRDefault="00B951B5" w:rsidP="00B951B5">
          <w:pPr>
            <w:shd w:val="clear" w:color="auto" w:fill="FFFFFF"/>
            <w:spacing w:after="0" w:line="288" w:lineRule="auto"/>
            <w:ind w:right="436"/>
            <w:rPr>
              <w:rFonts w:eastAsia="Aptos" w:cs="Arial"/>
              <w:color w:val="auto"/>
            </w:rPr>
          </w:pPr>
        </w:p>
        <w:p w:rsidR="00B951B5" w:rsidRPr="003D725F" w:rsidRDefault="00B951B5" w:rsidP="00B951B5">
          <w:pPr>
            <w:shd w:val="clear" w:color="auto" w:fill="FFFFFF"/>
            <w:spacing w:after="0" w:line="288" w:lineRule="auto"/>
            <w:ind w:right="436"/>
            <w:rPr>
              <w:rFonts w:eastAsia="Aptos" w:cs="Arial"/>
              <w:color w:val="auto"/>
            </w:rPr>
          </w:pPr>
        </w:p>
        <w:p w:rsidR="00B951B5" w:rsidRPr="003D725F" w:rsidRDefault="00B951B5" w:rsidP="00B951B5">
          <w:pPr>
            <w:shd w:val="clear" w:color="auto" w:fill="FFFFFF"/>
            <w:spacing w:after="0" w:line="288" w:lineRule="auto"/>
            <w:ind w:right="436"/>
            <w:rPr>
              <w:rFonts w:eastAsia="Aptos" w:cs="Arial"/>
              <w:color w:val="auto"/>
            </w:rPr>
          </w:pPr>
        </w:p>
        <w:p w:rsidR="00B951B5" w:rsidRPr="003D725F" w:rsidRDefault="00000000" w:rsidP="00B951B5">
          <w:pPr>
            <w:shd w:val="clear" w:color="auto" w:fill="FFFFFF"/>
            <w:spacing w:after="0" w:line="288" w:lineRule="auto"/>
            <w:ind w:right="436"/>
            <w:rPr>
              <w:rFonts w:eastAsia="Aptos" w:cs="Arial"/>
              <w:color w:val="auto"/>
            </w:rPr>
          </w:pPr>
        </w:p>
      </w:sdtContent>
    </w:sdt>
    <w:p w:rsidR="00B951B5" w:rsidRPr="003D725F" w:rsidRDefault="00B951B5" w:rsidP="00B951B5">
      <w:pPr>
        <w:spacing w:after="0" w:line="240" w:lineRule="auto"/>
        <w:ind w:right="436"/>
        <w:rPr>
          <w:rFonts w:eastAsia="Aptos" w:cs="Arial"/>
          <w:color w:val="666666"/>
        </w:rPr>
      </w:pPr>
    </w:p>
    <w:p w:rsidR="00B951B5" w:rsidRPr="00CA2BA3" w:rsidRDefault="00B951B5" w:rsidP="00B951B5">
      <w:pPr>
        <w:ind w:right="436"/>
        <w:rPr>
          <w:rFonts w:eastAsia="Aptos"/>
        </w:rPr>
      </w:pPr>
      <w:r w:rsidRPr="00CA2BA3">
        <w:rPr>
          <w:rFonts w:eastAsia="Aptos"/>
        </w:rPr>
        <w:t>What 3 to 5 key objectives would you like to agree for the year ahead? These should support your clinical role, development needs, and any wider practice or system priorities.</w:t>
      </w:r>
    </w:p>
    <w:sdt>
      <w:sdtPr>
        <w:rPr>
          <w:rFonts w:eastAsia="Aptos" w:cs="Arial"/>
          <w:b/>
          <w:bCs/>
          <w:color w:val="auto"/>
        </w:rPr>
        <w:alias w:val="Add you comments here"/>
        <w:tag w:val="What are you proud of, what are your key successes or achievement?"/>
        <w:id w:val="-1113135752"/>
        <w:placeholder>
          <w:docPart w:val="001847A168E946DCAF997078325603DA"/>
        </w:placeholder>
      </w:sdtPr>
      <w:sdtEndPr>
        <w:rPr>
          <w:b w:val="0"/>
          <w:bCs w:val="0"/>
        </w:rPr>
      </w:sdtEndPr>
      <w:sdtContent>
        <w:p w:rsidR="00B951B5" w:rsidRPr="003D725F" w:rsidRDefault="00B951B5" w:rsidP="00B951B5">
          <w:pPr>
            <w:shd w:val="clear" w:color="auto" w:fill="FFFFFF"/>
            <w:spacing w:after="0" w:line="360" w:lineRule="auto"/>
            <w:ind w:right="436"/>
            <w:rPr>
              <w:rFonts w:eastAsia="Aptos" w:cs="Arial"/>
              <w:color w:val="auto"/>
            </w:rPr>
          </w:pPr>
        </w:p>
        <w:p w:rsidR="00B951B5" w:rsidRPr="003D725F" w:rsidRDefault="00B951B5" w:rsidP="00B951B5">
          <w:pPr>
            <w:shd w:val="clear" w:color="auto" w:fill="FFFFFF"/>
            <w:spacing w:after="0" w:line="360" w:lineRule="auto"/>
            <w:ind w:right="436"/>
            <w:rPr>
              <w:rFonts w:eastAsia="Aptos" w:cs="Arial"/>
              <w:color w:val="auto"/>
            </w:rPr>
          </w:pPr>
        </w:p>
        <w:p w:rsidR="00B951B5" w:rsidRDefault="00B951B5" w:rsidP="00B951B5">
          <w:pPr>
            <w:shd w:val="clear" w:color="auto" w:fill="FFFFFF"/>
            <w:spacing w:after="0" w:line="360" w:lineRule="auto"/>
            <w:ind w:right="436"/>
            <w:rPr>
              <w:rFonts w:eastAsia="Aptos" w:cs="Arial"/>
              <w:color w:val="auto"/>
            </w:rPr>
          </w:pPr>
        </w:p>
        <w:p w:rsidR="00B951B5" w:rsidRPr="003D725F" w:rsidRDefault="00000000" w:rsidP="00B951B5">
          <w:pPr>
            <w:shd w:val="clear" w:color="auto" w:fill="FFFFFF"/>
            <w:spacing w:after="0" w:line="360" w:lineRule="auto"/>
            <w:ind w:right="436"/>
            <w:rPr>
              <w:rFonts w:eastAsia="Aptos" w:cs="Arial"/>
              <w:color w:val="auto"/>
            </w:rPr>
          </w:pPr>
        </w:p>
      </w:sdtContent>
    </w:sdt>
    <w:p w:rsidR="00B951B5" w:rsidRPr="003D725F" w:rsidRDefault="00B951B5" w:rsidP="00B951B5">
      <w:pPr>
        <w:spacing w:after="0" w:line="240" w:lineRule="auto"/>
        <w:ind w:right="436"/>
        <w:rPr>
          <w:rFonts w:cs="Arial"/>
          <w:b/>
          <w:bCs/>
          <w:color w:val="auto"/>
        </w:rPr>
      </w:pPr>
    </w:p>
    <w:p w:rsidR="00B951B5" w:rsidRPr="00B951B5" w:rsidRDefault="00B951B5" w:rsidP="00B951B5">
      <w:pPr>
        <w:pStyle w:val="Heading4"/>
        <w:rPr>
          <w:rFonts w:hint="eastAsia"/>
        </w:rPr>
      </w:pPr>
      <w:r w:rsidRPr="003D725F">
        <w:t>Discussion prompts</w:t>
      </w:r>
    </w:p>
    <w:p w:rsidR="00B951B5" w:rsidRPr="00CA2BA3" w:rsidRDefault="00B951B5" w:rsidP="00B951B5">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Why are these your objectives for the coming year?</w:t>
      </w:r>
    </w:p>
    <w:p w:rsidR="00B951B5" w:rsidRPr="00CA2BA3" w:rsidRDefault="00B951B5" w:rsidP="00B951B5">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difference do you hope this objective will have on patient care, quality, safety or service delivery?</w:t>
      </w:r>
    </w:p>
    <w:p w:rsidR="00B951B5" w:rsidRPr="00CA2BA3" w:rsidRDefault="00B951B5" w:rsidP="00B951B5">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would success look like for this/these objective(s)?</w:t>
      </w:r>
    </w:p>
    <w:p w:rsidR="00B951B5" w:rsidRPr="00CA2BA3" w:rsidRDefault="00B951B5" w:rsidP="00B951B5">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Is this something you can reasonably achieve within the next 12 months?</w:t>
      </w:r>
    </w:p>
    <w:p w:rsidR="00B951B5" w:rsidRPr="00CA2BA3" w:rsidRDefault="00B951B5" w:rsidP="00B951B5">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steps or milestones do you think will get you there?</w:t>
      </w:r>
    </w:p>
    <w:p w:rsidR="00563781" w:rsidRDefault="00563781" w:rsidP="00563781">
      <w:pPr>
        <w:widowControl w:val="0"/>
        <w:autoSpaceDE w:val="0"/>
        <w:autoSpaceDN w:val="0"/>
        <w:adjustRightInd w:val="0"/>
        <w:spacing w:before="240" w:after="0" w:line="320" w:lineRule="atLeast"/>
        <w:ind w:right="436"/>
        <w:textAlignment w:val="center"/>
        <w:textboxTightWrap w:val="none"/>
      </w:pPr>
    </w:p>
    <w:p w:rsidR="00A17F09" w:rsidRDefault="00A17F09" w:rsidP="00563781">
      <w:pPr>
        <w:widowControl w:val="0"/>
        <w:autoSpaceDE w:val="0"/>
        <w:autoSpaceDN w:val="0"/>
        <w:adjustRightInd w:val="0"/>
        <w:spacing w:before="240" w:after="0" w:line="320" w:lineRule="atLeast"/>
        <w:ind w:right="436"/>
        <w:textAlignment w:val="center"/>
        <w:textboxTightWrap w:val="none"/>
      </w:pPr>
    </w:p>
    <w:p w:rsidR="00A17F09" w:rsidRDefault="00A17F09" w:rsidP="00563781">
      <w:pPr>
        <w:widowControl w:val="0"/>
        <w:autoSpaceDE w:val="0"/>
        <w:autoSpaceDN w:val="0"/>
        <w:adjustRightInd w:val="0"/>
        <w:spacing w:before="240" w:after="0" w:line="320" w:lineRule="atLeast"/>
        <w:ind w:right="436"/>
        <w:textAlignment w:val="center"/>
        <w:textboxTightWrap w:val="none"/>
      </w:pPr>
    </w:p>
    <w:p w:rsidR="00A17F09" w:rsidRDefault="00A17F09" w:rsidP="00563781">
      <w:pPr>
        <w:widowControl w:val="0"/>
        <w:autoSpaceDE w:val="0"/>
        <w:autoSpaceDN w:val="0"/>
        <w:adjustRightInd w:val="0"/>
        <w:spacing w:before="240" w:after="0" w:line="320" w:lineRule="atLeast"/>
        <w:ind w:right="436"/>
        <w:textAlignment w:val="center"/>
        <w:textboxTightWrap w:val="none"/>
      </w:pPr>
    </w:p>
    <w:p w:rsidR="00A17F09" w:rsidRPr="006E6BB5" w:rsidRDefault="00A17F09" w:rsidP="00A17F09">
      <w:pPr>
        <w:pStyle w:val="Heading3"/>
        <w:rPr>
          <w:rFonts w:eastAsia="Yu Gothic"/>
          <w:noProof/>
          <w:lang w:val="en-US"/>
        </w:rPr>
      </w:pPr>
      <w:r w:rsidRPr="006E6BB5">
        <w:rPr>
          <w:rFonts w:eastAsia="Aptos"/>
        </w:rPr>
        <w:t xml:space="preserve">Support </w:t>
      </w:r>
      <w:r>
        <w:rPr>
          <w:rFonts w:eastAsia="Aptos"/>
        </w:rPr>
        <w:t>and</w:t>
      </w:r>
      <w:r w:rsidRPr="006E6BB5">
        <w:rPr>
          <w:rFonts w:eastAsia="Aptos"/>
        </w:rPr>
        <w:t xml:space="preserve"> </w:t>
      </w:r>
      <w:r>
        <w:rPr>
          <w:rFonts w:eastAsia="Aptos"/>
        </w:rPr>
        <w:t>e</w:t>
      </w:r>
      <w:r w:rsidRPr="006E6BB5">
        <w:rPr>
          <w:rFonts w:eastAsia="Aptos"/>
        </w:rPr>
        <w:t>nablers</w:t>
      </w:r>
    </w:p>
    <w:p w:rsidR="00A17F09" w:rsidRPr="00090199" w:rsidRDefault="00A17F09" w:rsidP="00A17F09">
      <w:pPr>
        <w:spacing w:after="0" w:line="288" w:lineRule="auto"/>
        <w:ind w:right="436"/>
        <w:rPr>
          <w:rFonts w:eastAsia="Yu Gothic" w:cs="Arial"/>
        </w:rPr>
      </w:pPr>
    </w:p>
    <w:p w:rsidR="00A17F09" w:rsidRPr="003D725F" w:rsidRDefault="00A17F09" w:rsidP="00A17F09">
      <w:pPr>
        <w:ind w:right="436"/>
        <w:rPr>
          <w:rFonts w:eastAsia="Aptos"/>
        </w:rPr>
      </w:pPr>
      <w:r w:rsidRPr="003D725F">
        <w:rPr>
          <w:rFonts w:eastAsia="Aptos"/>
        </w:rPr>
        <w:t>What would</w:t>
      </w:r>
      <w:r>
        <w:rPr>
          <w:rFonts w:eastAsia="Aptos"/>
        </w:rPr>
        <w:t xml:space="preserve"> help you make progress</w:t>
      </w:r>
      <w:r w:rsidRPr="003D725F">
        <w:rPr>
          <w:rFonts w:eastAsia="Aptos"/>
        </w:rPr>
        <w:t xml:space="preserve"> </w:t>
      </w:r>
      <w:r>
        <w:rPr>
          <w:rFonts w:eastAsia="Aptos"/>
        </w:rPr>
        <w:t xml:space="preserve">towards </w:t>
      </w:r>
      <w:r w:rsidRPr="003D725F">
        <w:rPr>
          <w:rFonts w:eastAsia="Aptos"/>
        </w:rPr>
        <w:t xml:space="preserve">your </w:t>
      </w:r>
      <w:r>
        <w:rPr>
          <w:rFonts w:eastAsia="Aptos"/>
        </w:rPr>
        <w:t xml:space="preserve">goals </w:t>
      </w:r>
      <w:r w:rsidRPr="003D725F">
        <w:rPr>
          <w:rFonts w:eastAsia="Aptos"/>
        </w:rPr>
        <w:t>in the coming year?</w:t>
      </w:r>
    </w:p>
    <w:sdt>
      <w:sdtPr>
        <w:rPr>
          <w:rFonts w:ascii="Aptos" w:eastAsia="Aptos" w:hAnsi="Aptos" w:cs="Arial"/>
          <w:b/>
          <w:bCs/>
          <w:color w:val="auto"/>
        </w:rPr>
        <w:alias w:val="Add you comments here"/>
        <w:tag w:val="What are you proud of, what are your key successes or achievement?"/>
        <w:id w:val="995293250"/>
        <w:placeholder>
          <w:docPart w:val="0CB09FEEF7C9460390E3E23BDDD9AA3F"/>
        </w:placeholder>
      </w:sdtPr>
      <w:sdtEndPr>
        <w:rPr>
          <w:b w:val="0"/>
          <w:bCs w:val="0"/>
        </w:rPr>
      </w:sdtEndPr>
      <w:sdtContent>
        <w:p w:rsidR="00A17F09" w:rsidRPr="003D725F" w:rsidRDefault="00A17F09" w:rsidP="00A17F09">
          <w:pPr>
            <w:shd w:val="clear" w:color="auto" w:fill="FFFFFF"/>
            <w:spacing w:after="0" w:line="360" w:lineRule="auto"/>
            <w:ind w:right="436"/>
            <w:rPr>
              <w:rFonts w:ascii="Aptos" w:eastAsia="Aptos" w:hAnsi="Aptos" w:cs="Arial"/>
              <w:color w:val="auto"/>
            </w:rPr>
          </w:pPr>
        </w:p>
        <w:p w:rsidR="00A17F09" w:rsidRPr="003D725F" w:rsidRDefault="00A17F09" w:rsidP="00A17F09">
          <w:pPr>
            <w:shd w:val="clear" w:color="auto" w:fill="FFFFFF"/>
            <w:spacing w:after="0" w:line="360" w:lineRule="auto"/>
            <w:ind w:right="436"/>
            <w:rPr>
              <w:rFonts w:ascii="Aptos" w:eastAsia="Aptos" w:hAnsi="Aptos" w:cs="Arial"/>
              <w:color w:val="auto"/>
            </w:rPr>
          </w:pPr>
        </w:p>
        <w:p w:rsidR="00A17F09" w:rsidRPr="003D725F" w:rsidRDefault="00A17F09" w:rsidP="00A17F09">
          <w:pPr>
            <w:shd w:val="clear" w:color="auto" w:fill="FFFFFF"/>
            <w:spacing w:after="0" w:line="360" w:lineRule="auto"/>
            <w:ind w:right="436"/>
            <w:rPr>
              <w:rFonts w:ascii="Aptos" w:eastAsia="Aptos" w:hAnsi="Aptos" w:cs="Arial"/>
              <w:color w:val="auto"/>
            </w:rPr>
          </w:pPr>
        </w:p>
        <w:p w:rsidR="00A17F09" w:rsidRPr="003D725F" w:rsidRDefault="00A17F09" w:rsidP="00A17F09">
          <w:pPr>
            <w:shd w:val="clear" w:color="auto" w:fill="FFFFFF"/>
            <w:spacing w:after="0" w:line="360" w:lineRule="auto"/>
            <w:ind w:right="436"/>
            <w:rPr>
              <w:rFonts w:ascii="Aptos" w:eastAsia="Aptos" w:hAnsi="Aptos" w:cs="Arial"/>
              <w:color w:val="auto"/>
            </w:rPr>
          </w:pPr>
        </w:p>
        <w:p w:rsidR="00A17F09" w:rsidRPr="003D725F" w:rsidRDefault="00A17F09" w:rsidP="00A17F09">
          <w:pPr>
            <w:shd w:val="clear" w:color="auto" w:fill="FFFFFF"/>
            <w:spacing w:after="0" w:line="360" w:lineRule="auto"/>
            <w:ind w:right="436"/>
            <w:rPr>
              <w:rFonts w:ascii="Aptos" w:eastAsia="Aptos" w:hAnsi="Aptos" w:cs="Arial"/>
              <w:color w:val="auto"/>
            </w:rPr>
          </w:pPr>
        </w:p>
        <w:p w:rsidR="00A17F09" w:rsidRPr="003D725F" w:rsidRDefault="00000000" w:rsidP="00A17F09">
          <w:pPr>
            <w:shd w:val="clear" w:color="auto" w:fill="FFFFFF"/>
            <w:spacing w:after="0" w:line="360" w:lineRule="auto"/>
            <w:ind w:right="436"/>
            <w:rPr>
              <w:rFonts w:ascii="Aptos" w:eastAsia="Aptos" w:hAnsi="Aptos" w:cs="Arial"/>
              <w:color w:val="auto"/>
            </w:rPr>
          </w:pPr>
        </w:p>
      </w:sdtContent>
    </w:sdt>
    <w:p w:rsidR="00A17F09" w:rsidRPr="003D725F" w:rsidRDefault="00A17F09" w:rsidP="00A17F09">
      <w:pPr>
        <w:ind w:right="436"/>
      </w:pPr>
      <w:r w:rsidRPr="003D725F">
        <w:t>If there were no constraints, is there an improvement or initiative would you most like to lead in practice?</w:t>
      </w:r>
    </w:p>
    <w:sdt>
      <w:sdtPr>
        <w:rPr>
          <w:rFonts w:ascii="Aptos" w:eastAsia="Aptos" w:hAnsi="Aptos" w:cs="Arial"/>
          <w:b/>
          <w:bCs/>
          <w:color w:val="auto"/>
        </w:rPr>
        <w:alias w:val="Add you comments here"/>
        <w:tag w:val="What are you proud of, what are your key successes or achievement?"/>
        <w:id w:val="1636915707"/>
        <w:placeholder>
          <w:docPart w:val="46D84DF28DDB4F9286766239179F9973"/>
        </w:placeholder>
      </w:sdtPr>
      <w:sdtEndPr>
        <w:rPr>
          <w:b w:val="0"/>
          <w:bCs w:val="0"/>
        </w:rPr>
      </w:sdtEndPr>
      <w:sdtContent>
        <w:p w:rsidR="00A17F09" w:rsidRPr="003D725F" w:rsidRDefault="00A17F09" w:rsidP="00A17F09">
          <w:pPr>
            <w:shd w:val="clear" w:color="auto" w:fill="FFFFFF"/>
            <w:spacing w:after="0" w:line="360" w:lineRule="auto"/>
            <w:ind w:right="436"/>
            <w:rPr>
              <w:rFonts w:ascii="Aptos" w:eastAsia="Aptos" w:hAnsi="Aptos" w:cs="Arial"/>
              <w:color w:val="auto"/>
            </w:rPr>
          </w:pPr>
        </w:p>
        <w:p w:rsidR="00A17F09" w:rsidRPr="003D725F" w:rsidRDefault="00A17F09" w:rsidP="00A17F09">
          <w:pPr>
            <w:shd w:val="clear" w:color="auto" w:fill="FFFFFF"/>
            <w:tabs>
              <w:tab w:val="left" w:pos="3080"/>
            </w:tabs>
            <w:spacing w:after="0" w:line="360" w:lineRule="auto"/>
            <w:ind w:right="436"/>
            <w:rPr>
              <w:rFonts w:ascii="Aptos" w:eastAsia="Aptos" w:hAnsi="Aptos" w:cs="Arial"/>
              <w:color w:val="auto"/>
            </w:rPr>
          </w:pPr>
          <w:r w:rsidRPr="003D725F">
            <w:rPr>
              <w:rFonts w:ascii="Aptos" w:eastAsia="Aptos" w:hAnsi="Aptos" w:cs="Arial"/>
              <w:color w:val="auto"/>
            </w:rPr>
            <w:tab/>
          </w:r>
        </w:p>
        <w:p w:rsidR="00A17F09" w:rsidRPr="003D725F" w:rsidRDefault="00000000" w:rsidP="00A17F09">
          <w:pPr>
            <w:shd w:val="clear" w:color="auto" w:fill="FFFFFF"/>
            <w:spacing w:after="0" w:line="360" w:lineRule="auto"/>
            <w:ind w:right="436"/>
            <w:rPr>
              <w:rFonts w:ascii="Aptos" w:eastAsia="Aptos" w:hAnsi="Aptos" w:cs="Arial"/>
              <w:color w:val="auto"/>
            </w:rPr>
          </w:pPr>
        </w:p>
      </w:sdtContent>
    </w:sdt>
    <w:p w:rsidR="00A17F09" w:rsidRPr="00A17F09" w:rsidRDefault="00A17F09" w:rsidP="00A17F09">
      <w:pPr>
        <w:pStyle w:val="Heading4"/>
        <w:rPr>
          <w:rFonts w:hint="eastAsia"/>
        </w:rPr>
      </w:pPr>
      <w:r w:rsidRPr="003D725F">
        <w:t>Discussion prompts</w:t>
      </w:r>
    </w:p>
    <w:p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Is there something the practice could do differently to better support your development?</w:t>
      </w:r>
    </w:p>
    <w:p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Are there changes in workflow, digital tools, or delegation that would help free up capacity for your development?</w:t>
      </w:r>
    </w:p>
    <w:p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support do you need from your manager, practice team, or wider to achieve this?</w:t>
      </w:r>
    </w:p>
    <w:p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 xml:space="preserve">Are there barriers that currently prevent you from pursuing your goals, and what would help to remove them? </w:t>
      </w:r>
    </w:p>
    <w:p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Would additional training, continuing professional development (CPD), supervision, or shadowing help you meet this objective?</w:t>
      </w:r>
    </w:p>
    <w:p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 xml:space="preserve">Are there training, CPD, mentoring or shadowing opportunities you’d like support in finding or accessing? </w:t>
      </w:r>
    </w:p>
    <w:p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Are there adjustments, resources, or tools that would make this easier to deliver?</w:t>
      </w:r>
    </w:p>
    <w:p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Why is this suggested improvement important to you, and what positive impact do you think it could have?</w:t>
      </w:r>
    </w:p>
    <w:p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Even with real</w:t>
      </w:r>
      <w:r w:rsidRPr="00CA2BA3">
        <w:noBreakHyphen/>
        <w:t xml:space="preserve">world constraints, are there elements of this idea we could pilot or explore this year? </w:t>
      </w:r>
    </w:p>
    <w:p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small steps could you take now to begin shaping or influencing this improvement?</w:t>
      </w:r>
    </w:p>
    <w:p w:rsidR="00A17F09" w:rsidRPr="00387929" w:rsidRDefault="00A17F09" w:rsidP="00A17F09">
      <w:pPr>
        <w:pStyle w:val="ListParagraph"/>
        <w:spacing w:after="0" w:line="300" w:lineRule="atLeast"/>
        <w:ind w:left="360" w:right="436"/>
        <w:rPr>
          <w:rFonts w:asciiTheme="minorHAnsi" w:hAnsiTheme="minorHAnsi" w:cs="Segoe UI"/>
          <w:i/>
          <w:iCs/>
          <w:color w:val="auto"/>
        </w:rPr>
      </w:pPr>
    </w:p>
    <w:p w:rsidR="00A17F09" w:rsidRDefault="00A17F09" w:rsidP="00A17F09">
      <w:pPr>
        <w:spacing w:after="0" w:line="240" w:lineRule="auto"/>
        <w:ind w:right="436"/>
        <w:rPr>
          <w:rFonts w:eastAsia="Aptos" w:cs="Arial"/>
          <w:b/>
          <w:bCs/>
          <w:color w:val="auto"/>
          <w:sz w:val="32"/>
          <w:szCs w:val="32"/>
        </w:rPr>
      </w:pPr>
    </w:p>
    <w:p w:rsidR="00A17F09" w:rsidRPr="00A03EB1" w:rsidRDefault="00A17F09" w:rsidP="00A17F09">
      <w:pPr>
        <w:pStyle w:val="Heading3"/>
        <w:rPr>
          <w:rFonts w:eastAsia="Yu Gothic"/>
          <w:noProof/>
          <w:lang w:val="en-US"/>
        </w:rPr>
      </w:pPr>
      <w:r w:rsidRPr="00A03EB1">
        <w:rPr>
          <w:rFonts w:eastAsia="Aptos"/>
        </w:rPr>
        <w:t xml:space="preserve">Final thoughts </w:t>
      </w:r>
      <w:r>
        <w:rPr>
          <w:rFonts w:eastAsia="Aptos"/>
        </w:rPr>
        <w:t>and</w:t>
      </w:r>
      <w:r w:rsidRPr="00A03EB1">
        <w:rPr>
          <w:rFonts w:eastAsia="Aptos"/>
        </w:rPr>
        <w:t xml:space="preserve"> reflections</w:t>
      </w:r>
    </w:p>
    <w:p w:rsidR="00A17F09" w:rsidRPr="00090199" w:rsidRDefault="00A17F09" w:rsidP="00A17F09">
      <w:pPr>
        <w:spacing w:after="0" w:line="288" w:lineRule="auto"/>
        <w:ind w:right="436"/>
        <w:rPr>
          <w:rFonts w:eastAsia="Yu Gothic" w:cs="Arial"/>
        </w:rPr>
      </w:pPr>
    </w:p>
    <w:p w:rsidR="00A17F09" w:rsidRPr="003D725F" w:rsidRDefault="00A17F09" w:rsidP="00A17F09">
      <w:pPr>
        <w:pStyle w:val="Heading4"/>
        <w:rPr>
          <w:rFonts w:hint="eastAsia"/>
        </w:rPr>
      </w:pPr>
      <w:r w:rsidRPr="003D725F">
        <w:t>Appraiser</w:t>
      </w:r>
    </w:p>
    <w:sdt>
      <w:sdtPr>
        <w:rPr>
          <w:rFonts w:ascii="Aptos" w:eastAsia="Aptos" w:hAnsi="Aptos" w:cs="Arial"/>
          <w:b/>
          <w:bCs/>
          <w:color w:val="666666"/>
        </w:rPr>
        <w:alias w:val="Add you comments here"/>
        <w:tag w:val="What are you proud of, what are your key successes or achievement?"/>
        <w:id w:val="125445673"/>
        <w:placeholder>
          <w:docPart w:val="44F207CBC48749A2ACF0BDE72C3D696F"/>
        </w:placeholder>
      </w:sdtPr>
      <w:sdtEndPr>
        <w:rPr>
          <w:b w:val="0"/>
          <w:bCs w:val="0"/>
        </w:rPr>
      </w:sdtEndPr>
      <w:sdtContent>
        <w:p w:rsidR="00A17F09" w:rsidRPr="003D725F" w:rsidRDefault="00A17F09" w:rsidP="00A17F09">
          <w:pPr>
            <w:shd w:val="clear" w:color="auto" w:fill="FFFFFF"/>
            <w:spacing w:after="0" w:line="288" w:lineRule="auto"/>
            <w:ind w:right="436"/>
            <w:rPr>
              <w:rFonts w:ascii="Aptos" w:eastAsia="Aptos" w:hAnsi="Aptos" w:cs="Arial"/>
              <w:color w:val="231F20"/>
            </w:rPr>
          </w:pPr>
        </w:p>
        <w:p w:rsidR="00A17F09" w:rsidRPr="003D725F" w:rsidRDefault="00A17F09" w:rsidP="00A17F09">
          <w:pPr>
            <w:shd w:val="clear" w:color="auto" w:fill="FFFFFF"/>
            <w:spacing w:after="0" w:line="288" w:lineRule="auto"/>
            <w:ind w:right="436"/>
            <w:rPr>
              <w:rFonts w:ascii="Aptos" w:eastAsia="Aptos" w:hAnsi="Aptos" w:cs="Arial"/>
              <w:color w:val="231F20"/>
            </w:rPr>
          </w:pPr>
        </w:p>
        <w:p w:rsidR="00A17F09" w:rsidRPr="003D725F" w:rsidRDefault="00A17F09" w:rsidP="00A17F09">
          <w:pPr>
            <w:shd w:val="clear" w:color="auto" w:fill="FFFFFF"/>
            <w:spacing w:after="0" w:line="288" w:lineRule="auto"/>
            <w:ind w:right="436"/>
            <w:rPr>
              <w:rFonts w:ascii="Aptos" w:eastAsia="Aptos" w:hAnsi="Aptos" w:cs="Arial"/>
              <w:color w:val="auto"/>
            </w:rPr>
          </w:pPr>
        </w:p>
        <w:p w:rsidR="00A17F09" w:rsidRPr="003D725F" w:rsidRDefault="00A17F09" w:rsidP="00A17F09">
          <w:pPr>
            <w:shd w:val="clear" w:color="auto" w:fill="FFFFFF"/>
            <w:spacing w:after="0" w:line="288" w:lineRule="auto"/>
            <w:ind w:right="436"/>
            <w:rPr>
              <w:rFonts w:ascii="Aptos" w:eastAsia="Aptos" w:hAnsi="Aptos" w:cs="Arial"/>
              <w:color w:val="auto"/>
            </w:rPr>
          </w:pPr>
        </w:p>
        <w:p w:rsidR="00A17F09" w:rsidRPr="003D725F" w:rsidRDefault="00A17F09" w:rsidP="00A17F09">
          <w:pPr>
            <w:shd w:val="clear" w:color="auto" w:fill="FFFFFF"/>
            <w:spacing w:after="0" w:line="288" w:lineRule="auto"/>
            <w:ind w:right="436"/>
            <w:rPr>
              <w:rFonts w:ascii="Aptos" w:eastAsia="Aptos" w:hAnsi="Aptos" w:cs="Arial"/>
              <w:color w:val="auto"/>
            </w:rPr>
          </w:pPr>
        </w:p>
        <w:p w:rsidR="00A17F09" w:rsidRPr="003D725F" w:rsidRDefault="00A17F09" w:rsidP="00A17F09">
          <w:pPr>
            <w:shd w:val="clear" w:color="auto" w:fill="FFFFFF"/>
            <w:spacing w:after="0" w:line="288" w:lineRule="auto"/>
            <w:ind w:right="436"/>
            <w:rPr>
              <w:rFonts w:ascii="Aptos" w:eastAsia="Aptos" w:hAnsi="Aptos" w:cs="Arial"/>
              <w:color w:val="auto"/>
            </w:rPr>
          </w:pPr>
        </w:p>
        <w:p w:rsidR="00A17F09" w:rsidRPr="003D725F" w:rsidRDefault="00A17F09" w:rsidP="00A17F09">
          <w:pPr>
            <w:shd w:val="clear" w:color="auto" w:fill="FFFFFF"/>
            <w:spacing w:after="0" w:line="288" w:lineRule="auto"/>
            <w:ind w:right="436"/>
            <w:rPr>
              <w:rFonts w:ascii="Aptos" w:eastAsia="Aptos" w:hAnsi="Aptos" w:cs="Arial"/>
              <w:color w:val="auto"/>
            </w:rPr>
          </w:pPr>
        </w:p>
        <w:p w:rsidR="00A17F09" w:rsidRPr="003D725F" w:rsidRDefault="00A17F09" w:rsidP="00A17F09">
          <w:pPr>
            <w:shd w:val="clear" w:color="auto" w:fill="FFFFFF"/>
            <w:spacing w:after="0" w:line="288" w:lineRule="auto"/>
            <w:ind w:right="436"/>
            <w:rPr>
              <w:rFonts w:ascii="Aptos" w:eastAsia="Aptos" w:hAnsi="Aptos" w:cs="Arial"/>
              <w:color w:val="auto"/>
            </w:rPr>
          </w:pPr>
        </w:p>
        <w:p w:rsidR="00A17F09" w:rsidRPr="003D725F" w:rsidRDefault="00A17F09" w:rsidP="00A17F09">
          <w:pPr>
            <w:shd w:val="clear" w:color="auto" w:fill="FFFFFF"/>
            <w:spacing w:after="0" w:line="288" w:lineRule="auto"/>
            <w:ind w:right="436"/>
            <w:rPr>
              <w:rFonts w:ascii="Aptos" w:eastAsia="Aptos" w:hAnsi="Aptos" w:cs="Arial"/>
              <w:color w:val="auto"/>
            </w:rPr>
          </w:pPr>
        </w:p>
        <w:p w:rsidR="00A17F09" w:rsidRPr="003D725F" w:rsidRDefault="00A17F09" w:rsidP="00A17F09">
          <w:pPr>
            <w:shd w:val="clear" w:color="auto" w:fill="FFFFFF"/>
            <w:tabs>
              <w:tab w:val="left" w:pos="5794"/>
            </w:tabs>
            <w:spacing w:after="0" w:line="288" w:lineRule="auto"/>
            <w:ind w:right="436"/>
            <w:rPr>
              <w:rFonts w:ascii="Aptos" w:eastAsia="Aptos" w:hAnsi="Aptos" w:cs="Arial"/>
              <w:color w:val="auto"/>
            </w:rPr>
          </w:pPr>
          <w:r w:rsidRPr="003D725F">
            <w:rPr>
              <w:rFonts w:ascii="Aptos" w:eastAsia="Aptos" w:hAnsi="Aptos" w:cs="Arial"/>
              <w:color w:val="auto"/>
            </w:rPr>
            <w:tab/>
          </w:r>
        </w:p>
      </w:sdtContent>
    </w:sdt>
    <w:p w:rsidR="00A17F09" w:rsidRPr="003D725F" w:rsidRDefault="00A17F09" w:rsidP="00A17F09">
      <w:pPr>
        <w:spacing w:after="0" w:line="240" w:lineRule="auto"/>
        <w:ind w:right="436"/>
        <w:rPr>
          <w:rFonts w:ascii="Aptos" w:eastAsia="Aptos" w:hAnsi="Aptos" w:cs="Arial"/>
          <w:color w:val="666666"/>
        </w:rPr>
      </w:pPr>
    </w:p>
    <w:p w:rsidR="00A17F09" w:rsidRPr="003D725F" w:rsidRDefault="00A17F09" w:rsidP="00A17F09">
      <w:pPr>
        <w:pStyle w:val="Heading4"/>
        <w:rPr>
          <w:rFonts w:hint="eastAsia"/>
        </w:rPr>
      </w:pPr>
      <w:r w:rsidRPr="003D725F">
        <w:t>Appraisee</w:t>
      </w:r>
    </w:p>
    <w:p w:rsidR="00A17F09" w:rsidRPr="00090199" w:rsidRDefault="00A17F09" w:rsidP="00A17F09">
      <w:pPr>
        <w:spacing w:after="0" w:line="240" w:lineRule="auto"/>
        <w:ind w:right="436"/>
        <w:rPr>
          <w:rFonts w:cs="Arial"/>
          <w:b/>
          <w:bCs/>
          <w:color w:val="auto"/>
          <w:sz w:val="28"/>
          <w:szCs w:val="28"/>
        </w:rPr>
      </w:pPr>
    </w:p>
    <w:sdt>
      <w:sdtPr>
        <w:rPr>
          <w:rFonts w:ascii="Aptos" w:eastAsia="Aptos" w:hAnsi="Aptos" w:cs="Arial"/>
          <w:b/>
          <w:bCs/>
          <w:color w:val="auto"/>
        </w:rPr>
        <w:alias w:val="Add you comments here"/>
        <w:tag w:val="What are you proud of, what are your key successes or achievement?"/>
        <w:id w:val="1265494165"/>
        <w:placeholder>
          <w:docPart w:val="5BD33EBB87384A8CB8079C4FC77F5CAE"/>
        </w:placeholder>
      </w:sdtPr>
      <w:sdtEndPr>
        <w:rPr>
          <w:b w:val="0"/>
          <w:bCs w:val="0"/>
        </w:rPr>
      </w:sdtEndPr>
      <w:sdtContent>
        <w:p w:rsidR="00A17F09" w:rsidRPr="00090199" w:rsidRDefault="00A17F09" w:rsidP="00A17F09">
          <w:pPr>
            <w:shd w:val="clear" w:color="auto" w:fill="FFFFFF"/>
            <w:spacing w:after="0" w:line="288" w:lineRule="auto"/>
            <w:ind w:right="436"/>
            <w:rPr>
              <w:rFonts w:ascii="Aptos" w:eastAsia="Aptos" w:hAnsi="Aptos" w:cs="Arial"/>
              <w:color w:val="231F20"/>
            </w:rPr>
          </w:pPr>
        </w:p>
        <w:p w:rsidR="00A17F09" w:rsidRPr="00090199" w:rsidRDefault="00A17F09" w:rsidP="00A17F09">
          <w:pPr>
            <w:shd w:val="clear" w:color="auto" w:fill="FFFFFF"/>
            <w:spacing w:after="0" w:line="288" w:lineRule="auto"/>
            <w:ind w:right="436"/>
            <w:rPr>
              <w:rFonts w:ascii="Aptos" w:eastAsia="Aptos" w:hAnsi="Aptos" w:cs="Arial"/>
              <w:color w:val="231F20"/>
            </w:rPr>
          </w:pPr>
        </w:p>
        <w:p w:rsidR="00A17F09" w:rsidRDefault="00A17F09" w:rsidP="00A17F09">
          <w:pPr>
            <w:shd w:val="clear" w:color="auto" w:fill="FFFFFF"/>
            <w:spacing w:after="0" w:line="288" w:lineRule="auto"/>
            <w:ind w:right="436"/>
            <w:rPr>
              <w:rFonts w:ascii="Aptos" w:eastAsia="Aptos" w:hAnsi="Aptos" w:cs="Arial"/>
              <w:color w:val="auto"/>
            </w:rPr>
          </w:pPr>
        </w:p>
        <w:p w:rsidR="00A17F09" w:rsidRDefault="00A17F09" w:rsidP="00A17F09">
          <w:pPr>
            <w:shd w:val="clear" w:color="auto" w:fill="FFFFFF"/>
            <w:spacing w:after="0" w:line="288" w:lineRule="auto"/>
            <w:ind w:right="436"/>
            <w:rPr>
              <w:rFonts w:ascii="Aptos" w:eastAsia="Aptos" w:hAnsi="Aptos" w:cs="Arial"/>
              <w:color w:val="auto"/>
            </w:rPr>
          </w:pPr>
        </w:p>
        <w:p w:rsidR="00A17F09" w:rsidRDefault="00A17F09" w:rsidP="00A17F09">
          <w:pPr>
            <w:shd w:val="clear" w:color="auto" w:fill="FFFFFF"/>
            <w:spacing w:after="0" w:line="288" w:lineRule="auto"/>
            <w:ind w:right="436"/>
            <w:rPr>
              <w:rFonts w:ascii="Aptos" w:eastAsia="Aptos" w:hAnsi="Aptos" w:cs="Arial"/>
              <w:color w:val="auto"/>
            </w:rPr>
          </w:pPr>
        </w:p>
        <w:p w:rsidR="00A17F09" w:rsidRDefault="00A17F09" w:rsidP="00A17F09">
          <w:pPr>
            <w:shd w:val="clear" w:color="auto" w:fill="FFFFFF"/>
            <w:spacing w:after="0" w:line="288" w:lineRule="auto"/>
            <w:ind w:right="436"/>
            <w:rPr>
              <w:rFonts w:ascii="Aptos" w:eastAsia="Aptos" w:hAnsi="Aptos" w:cs="Arial"/>
              <w:color w:val="auto"/>
            </w:rPr>
          </w:pPr>
        </w:p>
        <w:p w:rsidR="00A17F09" w:rsidRDefault="00A17F09" w:rsidP="00A17F09">
          <w:pPr>
            <w:shd w:val="clear" w:color="auto" w:fill="FFFFFF"/>
            <w:spacing w:after="0" w:line="288" w:lineRule="auto"/>
            <w:ind w:right="436"/>
            <w:rPr>
              <w:rFonts w:ascii="Aptos" w:eastAsia="Aptos" w:hAnsi="Aptos" w:cs="Arial"/>
              <w:color w:val="auto"/>
            </w:rPr>
          </w:pPr>
        </w:p>
        <w:p w:rsidR="00A17F09" w:rsidRDefault="00A17F09" w:rsidP="00A17F09">
          <w:pPr>
            <w:shd w:val="clear" w:color="auto" w:fill="FFFFFF"/>
            <w:spacing w:after="0" w:line="288" w:lineRule="auto"/>
            <w:ind w:right="436"/>
            <w:rPr>
              <w:rFonts w:ascii="Aptos" w:eastAsia="Aptos" w:hAnsi="Aptos" w:cs="Arial"/>
              <w:color w:val="auto"/>
            </w:rPr>
          </w:pPr>
        </w:p>
        <w:p w:rsidR="00A17F09" w:rsidRDefault="00A17F09" w:rsidP="00A17F09">
          <w:pPr>
            <w:shd w:val="clear" w:color="auto" w:fill="FFFFFF"/>
            <w:spacing w:after="0" w:line="288" w:lineRule="auto"/>
            <w:ind w:right="436"/>
            <w:rPr>
              <w:rFonts w:ascii="Aptos" w:eastAsia="Aptos" w:hAnsi="Aptos" w:cs="Arial"/>
              <w:color w:val="auto"/>
            </w:rPr>
          </w:pPr>
        </w:p>
        <w:p w:rsidR="00A17F09" w:rsidRDefault="00A17F09" w:rsidP="00A17F09">
          <w:pPr>
            <w:shd w:val="clear" w:color="auto" w:fill="FFFFFF"/>
            <w:spacing w:after="0" w:line="288" w:lineRule="auto"/>
            <w:ind w:right="436"/>
            <w:rPr>
              <w:rFonts w:ascii="Aptos" w:eastAsia="Aptos" w:hAnsi="Aptos" w:cs="Arial"/>
              <w:color w:val="auto"/>
            </w:rPr>
          </w:pPr>
        </w:p>
        <w:p w:rsidR="00A17F09" w:rsidRDefault="00000000" w:rsidP="00A17F09">
          <w:pPr>
            <w:widowControl w:val="0"/>
            <w:autoSpaceDE w:val="0"/>
            <w:autoSpaceDN w:val="0"/>
            <w:adjustRightInd w:val="0"/>
            <w:spacing w:before="240" w:after="0" w:line="320" w:lineRule="atLeast"/>
            <w:ind w:right="436"/>
            <w:textAlignment w:val="center"/>
            <w:textboxTightWrap w:val="none"/>
            <w:rPr>
              <w:rFonts w:ascii="Aptos" w:eastAsia="Aptos" w:hAnsi="Aptos" w:cs="Arial"/>
              <w:color w:val="auto"/>
            </w:rPr>
          </w:pPr>
        </w:p>
      </w:sdtContent>
    </w:sdt>
    <w:p w:rsidR="00A17F09" w:rsidRDefault="00A17F09" w:rsidP="00A17F09">
      <w:pPr>
        <w:spacing w:after="0" w:line="360" w:lineRule="auto"/>
        <w:ind w:left="360"/>
        <w:jc w:val="center"/>
        <w:rPr>
          <w:rFonts w:cs="Arial"/>
          <w:b/>
          <w:bCs/>
          <w:color w:val="0A0A0A"/>
          <w:sz w:val="28"/>
          <w:szCs w:val="28"/>
          <w:shd w:val="clear" w:color="auto" w:fill="FFFFFF"/>
        </w:rPr>
      </w:pPr>
    </w:p>
    <w:p w:rsidR="00A17F09" w:rsidRPr="00085750" w:rsidRDefault="00A17F09" w:rsidP="00A17F09">
      <w:pPr>
        <w:pStyle w:val="Heading3"/>
        <w:jc w:val="center"/>
        <w:rPr>
          <w:rFonts w:eastAsia="Arial"/>
        </w:rPr>
      </w:pPr>
      <w:r w:rsidRPr="00085750">
        <w:rPr>
          <w:shd w:val="clear" w:color="auto" w:fill="FFFFFF"/>
        </w:rPr>
        <w:t>Continuing Professional Development (CPD)</w:t>
      </w:r>
    </w:p>
    <w:p w:rsidR="00A17F09" w:rsidRPr="00822759" w:rsidRDefault="00A17F09" w:rsidP="00A17F09">
      <w:pPr>
        <w:spacing w:after="0" w:line="360" w:lineRule="auto"/>
        <w:ind w:left="360"/>
        <w:rPr>
          <w:rFonts w:eastAsia="Arial" w:cs="Arial"/>
          <w:b/>
        </w:rPr>
      </w:pPr>
    </w:p>
    <w:p w:rsidR="00A17F09" w:rsidRDefault="00A17F09" w:rsidP="00A17F09">
      <w:pPr>
        <w:pStyle w:val="Heading4"/>
        <w:rPr>
          <w:rFonts w:hint="eastAsia"/>
          <w:lang w:val="en-US"/>
        </w:rPr>
      </w:pPr>
      <w:r w:rsidRPr="00F25758">
        <w:rPr>
          <w:lang w:val="en-US"/>
        </w:rPr>
        <w:t>Verifiable CPD undertaken</w:t>
      </w:r>
    </w:p>
    <w:p w:rsidR="00A17F09" w:rsidRDefault="00A17F09" w:rsidP="00A17F09">
      <w:pPr>
        <w:spacing w:after="0" w:line="360" w:lineRule="auto"/>
        <w:ind w:left="360"/>
        <w:rPr>
          <w:rFonts w:eastAsia="Arial"/>
          <w:b/>
          <w:lang w:val="en-US"/>
        </w:rPr>
      </w:pPr>
    </w:p>
    <w:tbl>
      <w:tblPr>
        <w:tblStyle w:val="TableGrid"/>
        <w:tblW w:w="0" w:type="auto"/>
        <w:tblInd w:w="-5" w:type="dxa"/>
        <w:tblLook w:val="04A0" w:firstRow="1" w:lastRow="0" w:firstColumn="1" w:lastColumn="0" w:noHBand="0" w:noVBand="1"/>
      </w:tblPr>
      <w:tblGrid>
        <w:gridCol w:w="2937"/>
        <w:gridCol w:w="3553"/>
        <w:gridCol w:w="3004"/>
      </w:tblGrid>
      <w:tr w:rsidR="00A17F09" w:rsidTr="00A17F09">
        <w:tc>
          <w:tcPr>
            <w:tcW w:w="2937" w:type="dxa"/>
          </w:tcPr>
          <w:p w:rsidR="00A17F09" w:rsidRPr="00797CD7" w:rsidRDefault="00A17F09" w:rsidP="00797CD7">
            <w:pPr>
              <w:rPr>
                <w:rFonts w:eastAsia="Arial"/>
                <w:b/>
                <w:bCs/>
                <w:lang w:val="en-US" w:eastAsia="en-US"/>
              </w:rPr>
            </w:pPr>
            <w:r w:rsidRPr="00797CD7">
              <w:rPr>
                <w:rFonts w:eastAsia="Arial"/>
                <w:b/>
                <w:bCs/>
                <w:lang w:val="en-US" w:eastAsia="en-US"/>
              </w:rPr>
              <w:t xml:space="preserve">CPD Area </w:t>
            </w:r>
          </w:p>
        </w:tc>
        <w:tc>
          <w:tcPr>
            <w:tcW w:w="3553" w:type="dxa"/>
          </w:tcPr>
          <w:p w:rsidR="00A17F09" w:rsidRPr="00797CD7" w:rsidRDefault="00A17F09" w:rsidP="00797CD7">
            <w:pPr>
              <w:rPr>
                <w:rFonts w:eastAsia="Arial"/>
                <w:b/>
                <w:bCs/>
                <w:lang w:val="en-US" w:eastAsia="en-US"/>
              </w:rPr>
            </w:pPr>
            <w:r w:rsidRPr="00797CD7">
              <w:rPr>
                <w:rFonts w:eastAsia="Arial"/>
                <w:b/>
                <w:bCs/>
                <w:lang w:val="en-US" w:eastAsia="en-US"/>
              </w:rPr>
              <w:t xml:space="preserve">Activity </w:t>
            </w:r>
          </w:p>
        </w:tc>
        <w:tc>
          <w:tcPr>
            <w:tcW w:w="3004" w:type="dxa"/>
          </w:tcPr>
          <w:p w:rsidR="00A17F09" w:rsidRPr="00797CD7" w:rsidRDefault="00A17F09" w:rsidP="00797CD7">
            <w:pPr>
              <w:rPr>
                <w:rFonts w:eastAsia="Arial"/>
                <w:b/>
                <w:bCs/>
                <w:lang w:val="en-US" w:eastAsia="en-US"/>
              </w:rPr>
            </w:pPr>
            <w:r w:rsidRPr="00797CD7">
              <w:rPr>
                <w:rFonts w:eastAsia="Arial"/>
                <w:b/>
                <w:bCs/>
                <w:lang w:val="en-US" w:eastAsia="en-US"/>
              </w:rPr>
              <w:t xml:space="preserve">Details /Date </w:t>
            </w:r>
          </w:p>
        </w:tc>
      </w:tr>
      <w:tr w:rsidR="00A17F09" w:rsidTr="00A17F09">
        <w:tc>
          <w:tcPr>
            <w:tcW w:w="2937" w:type="dxa"/>
          </w:tcPr>
          <w:p w:rsidR="00A17F09" w:rsidRPr="00797CD7" w:rsidRDefault="00A17F09" w:rsidP="00797CD7">
            <w:pPr>
              <w:rPr>
                <w:rFonts w:eastAsia="Arial" w:cs="Arial"/>
                <w:b/>
                <w:bCs/>
              </w:rPr>
            </w:pPr>
            <w:r w:rsidRPr="00797CD7">
              <w:rPr>
                <w:rFonts w:eastAsia="Arial"/>
                <w:b/>
                <w:bCs/>
                <w:lang w:val="en-US" w:eastAsia="en-US"/>
              </w:rPr>
              <w:t>Medical Emergencies (and basic life support)</w:t>
            </w:r>
          </w:p>
          <w:p w:rsidR="00A17F09" w:rsidRPr="00797CD7" w:rsidRDefault="00A17F09" w:rsidP="00797CD7">
            <w:pPr>
              <w:rPr>
                <w:rFonts w:eastAsia="Arial"/>
                <w:b/>
                <w:bCs/>
                <w:lang w:val="en-US" w:eastAsia="en-US"/>
              </w:rPr>
            </w:pPr>
          </w:p>
        </w:tc>
        <w:tc>
          <w:tcPr>
            <w:tcW w:w="3553" w:type="dxa"/>
          </w:tcPr>
          <w:p w:rsidR="00A17F09" w:rsidRPr="0015128C" w:rsidRDefault="00A17F09" w:rsidP="00797CD7">
            <w:pPr>
              <w:rPr>
                <w:rFonts w:eastAsia="Arial"/>
                <w:bCs/>
                <w:lang w:val="en-US" w:eastAsia="en-US"/>
              </w:rPr>
            </w:pPr>
            <w:r w:rsidRPr="0015128C">
              <w:rPr>
                <w:rFonts w:eastAsia="Arial"/>
                <w:bCs/>
                <w:lang w:val="en-US" w:eastAsia="en-US"/>
              </w:rPr>
              <w:t>Basic life support attendance certificate/ date</w:t>
            </w:r>
          </w:p>
        </w:tc>
        <w:tc>
          <w:tcPr>
            <w:tcW w:w="3004" w:type="dxa"/>
          </w:tcPr>
          <w:p w:rsidR="00A17F09" w:rsidRDefault="00A17F09" w:rsidP="00797CD7">
            <w:pPr>
              <w:rPr>
                <w:rFonts w:eastAsia="Arial"/>
                <w:lang w:val="en-US" w:eastAsia="en-US"/>
              </w:rPr>
            </w:pPr>
          </w:p>
        </w:tc>
      </w:tr>
      <w:tr w:rsidR="00A17F09" w:rsidTr="00A17F09">
        <w:tc>
          <w:tcPr>
            <w:tcW w:w="2937" w:type="dxa"/>
          </w:tcPr>
          <w:p w:rsidR="00A17F09" w:rsidRPr="00797CD7" w:rsidRDefault="00A17F09" w:rsidP="00797CD7">
            <w:pPr>
              <w:rPr>
                <w:rFonts w:eastAsia="Arial" w:cs="Arial"/>
                <w:b/>
                <w:bCs/>
              </w:rPr>
            </w:pPr>
            <w:r w:rsidRPr="00797CD7">
              <w:rPr>
                <w:rFonts w:eastAsia="Arial"/>
                <w:b/>
                <w:bCs/>
                <w:lang w:val="en-US" w:eastAsia="en-US"/>
              </w:rPr>
              <w:t>Medical Emergencies (and basic life support)</w:t>
            </w:r>
          </w:p>
          <w:p w:rsidR="00A17F09" w:rsidRPr="00797CD7" w:rsidRDefault="00A17F09" w:rsidP="00797CD7">
            <w:pPr>
              <w:rPr>
                <w:rFonts w:eastAsia="Arial"/>
                <w:b/>
                <w:bCs/>
                <w:lang w:val="en-US" w:eastAsia="en-US"/>
              </w:rPr>
            </w:pPr>
          </w:p>
        </w:tc>
        <w:tc>
          <w:tcPr>
            <w:tcW w:w="3553" w:type="dxa"/>
          </w:tcPr>
          <w:p w:rsidR="00A17F09" w:rsidRPr="0015128C" w:rsidRDefault="00A17F09" w:rsidP="00797CD7">
            <w:pPr>
              <w:rPr>
                <w:rFonts w:eastAsia="Arial"/>
                <w:bCs/>
                <w:lang w:val="en-US" w:eastAsia="en-US"/>
              </w:rPr>
            </w:pPr>
            <w:r w:rsidRPr="0015128C">
              <w:rPr>
                <w:rFonts w:eastAsia="Arial"/>
                <w:bCs/>
                <w:lang w:val="en-US" w:eastAsia="en-US"/>
              </w:rPr>
              <w:t>Other medical emergency training (if applicable)</w:t>
            </w:r>
          </w:p>
        </w:tc>
        <w:tc>
          <w:tcPr>
            <w:tcW w:w="3004" w:type="dxa"/>
          </w:tcPr>
          <w:p w:rsidR="00A17F09" w:rsidRDefault="00A17F09" w:rsidP="00797CD7">
            <w:pPr>
              <w:rPr>
                <w:rFonts w:eastAsia="Arial"/>
                <w:lang w:val="en-US" w:eastAsia="en-US"/>
              </w:rPr>
            </w:pPr>
          </w:p>
        </w:tc>
      </w:tr>
      <w:tr w:rsidR="00A17F09" w:rsidTr="00A17F09">
        <w:tc>
          <w:tcPr>
            <w:tcW w:w="2937" w:type="dxa"/>
          </w:tcPr>
          <w:p w:rsidR="00A17F09" w:rsidRPr="00797CD7" w:rsidRDefault="00A17F09" w:rsidP="00797CD7">
            <w:pPr>
              <w:rPr>
                <w:rFonts w:eastAsia="Arial" w:cs="Arial"/>
                <w:b/>
                <w:bCs/>
              </w:rPr>
            </w:pPr>
            <w:r w:rsidRPr="00797CD7">
              <w:rPr>
                <w:rFonts w:eastAsia="Arial"/>
                <w:b/>
                <w:bCs/>
                <w:lang w:val="en-US" w:eastAsia="en-US"/>
              </w:rPr>
              <w:t>Disinfection and Decontamination</w:t>
            </w:r>
          </w:p>
          <w:p w:rsidR="00A17F09" w:rsidRPr="00797CD7" w:rsidRDefault="00A17F09" w:rsidP="00797CD7">
            <w:pPr>
              <w:rPr>
                <w:rFonts w:eastAsia="Arial"/>
                <w:b/>
                <w:bCs/>
                <w:lang w:val="en-US" w:eastAsia="en-US"/>
              </w:rPr>
            </w:pPr>
          </w:p>
        </w:tc>
        <w:tc>
          <w:tcPr>
            <w:tcW w:w="3553" w:type="dxa"/>
          </w:tcPr>
          <w:p w:rsidR="00A17F09" w:rsidRDefault="00A17F09" w:rsidP="00797CD7">
            <w:pPr>
              <w:rPr>
                <w:rFonts w:eastAsia="Arial"/>
                <w:lang w:val="en-US" w:eastAsia="en-US"/>
              </w:rPr>
            </w:pPr>
            <w:r w:rsidRPr="0015128C">
              <w:rPr>
                <w:rFonts w:eastAsia="Arial"/>
                <w:bCs/>
                <w:lang w:val="en-US" w:eastAsia="en-US"/>
              </w:rPr>
              <w:t>Decontamination training certificate/date</w:t>
            </w:r>
          </w:p>
        </w:tc>
        <w:tc>
          <w:tcPr>
            <w:tcW w:w="3004" w:type="dxa"/>
          </w:tcPr>
          <w:p w:rsidR="00A17F09" w:rsidRDefault="00A17F09" w:rsidP="00797CD7">
            <w:pPr>
              <w:rPr>
                <w:rFonts w:eastAsia="Arial"/>
                <w:lang w:val="en-US" w:eastAsia="en-US"/>
              </w:rPr>
            </w:pPr>
          </w:p>
        </w:tc>
      </w:tr>
      <w:tr w:rsidR="00A17F09" w:rsidTr="00A17F09">
        <w:tc>
          <w:tcPr>
            <w:tcW w:w="2937" w:type="dxa"/>
          </w:tcPr>
          <w:p w:rsidR="00A17F09" w:rsidRPr="00797CD7" w:rsidRDefault="00A17F09" w:rsidP="00797CD7">
            <w:pPr>
              <w:rPr>
                <w:rFonts w:eastAsia="Arial"/>
                <w:b/>
                <w:bCs/>
                <w:lang w:val="en-US" w:eastAsia="en-US"/>
              </w:rPr>
            </w:pPr>
            <w:r w:rsidRPr="00797CD7">
              <w:rPr>
                <w:rFonts w:eastAsia="Arial"/>
                <w:b/>
                <w:bCs/>
                <w:lang w:val="en-US" w:eastAsia="en-US"/>
              </w:rPr>
              <w:t>Radiography and Radiation Protection</w:t>
            </w:r>
          </w:p>
        </w:tc>
        <w:tc>
          <w:tcPr>
            <w:tcW w:w="3553" w:type="dxa"/>
          </w:tcPr>
          <w:p w:rsidR="00A17F09" w:rsidRPr="0093466C" w:rsidRDefault="00A17F09" w:rsidP="00797CD7">
            <w:pPr>
              <w:rPr>
                <w:rFonts w:eastAsia="Arial"/>
                <w:bCs/>
                <w:lang w:val="en-US" w:eastAsia="en-US"/>
              </w:rPr>
            </w:pPr>
            <w:r w:rsidRPr="0093466C">
              <w:rPr>
                <w:rFonts w:eastAsia="Arial"/>
                <w:bCs/>
                <w:lang w:val="en-US" w:eastAsia="en-US"/>
              </w:rPr>
              <w:t>Training certificate/ date</w:t>
            </w:r>
          </w:p>
        </w:tc>
        <w:tc>
          <w:tcPr>
            <w:tcW w:w="3004" w:type="dxa"/>
          </w:tcPr>
          <w:p w:rsidR="00A17F09" w:rsidRDefault="00A17F09" w:rsidP="00797CD7">
            <w:pPr>
              <w:rPr>
                <w:rFonts w:eastAsia="Arial"/>
                <w:lang w:val="en-US" w:eastAsia="en-US"/>
              </w:rPr>
            </w:pPr>
          </w:p>
        </w:tc>
      </w:tr>
    </w:tbl>
    <w:p w:rsidR="00A17F09" w:rsidRDefault="00A17F09" w:rsidP="00A17F09">
      <w:pPr>
        <w:spacing w:after="0" w:line="360" w:lineRule="auto"/>
        <w:ind w:left="360"/>
        <w:rPr>
          <w:rFonts w:eastAsia="Arial"/>
          <w:b/>
          <w:lang w:val="en-US"/>
        </w:rPr>
      </w:pPr>
    </w:p>
    <w:p w:rsidR="00A17F09" w:rsidRDefault="00A17F09" w:rsidP="00A17F09">
      <w:pPr>
        <w:pStyle w:val="Heading4"/>
        <w:rPr>
          <w:rFonts w:hint="eastAsia"/>
          <w:lang w:val="en-US"/>
        </w:rPr>
      </w:pPr>
      <w:r w:rsidRPr="00F25758">
        <w:rPr>
          <w:lang w:val="en-US"/>
        </w:rPr>
        <w:t>Other CPD Activity undertaken</w:t>
      </w:r>
    </w:p>
    <w:p w:rsidR="00797CD7" w:rsidRPr="00797CD7" w:rsidRDefault="00797CD7" w:rsidP="00797CD7">
      <w:pPr>
        <w:rPr>
          <w:rFonts w:eastAsia="Arial"/>
          <w:lang w:val="en-US"/>
        </w:rPr>
      </w:pPr>
    </w:p>
    <w:tbl>
      <w:tblPr>
        <w:tblStyle w:val="TableGrid"/>
        <w:tblW w:w="0" w:type="auto"/>
        <w:tblLook w:val="04A0" w:firstRow="1" w:lastRow="0" w:firstColumn="1" w:lastColumn="0" w:noHBand="0" w:noVBand="1"/>
      </w:tblPr>
      <w:tblGrid>
        <w:gridCol w:w="3005"/>
        <w:gridCol w:w="3511"/>
        <w:gridCol w:w="2977"/>
      </w:tblGrid>
      <w:tr w:rsidR="00797CD7" w:rsidTr="00797CD7">
        <w:tc>
          <w:tcPr>
            <w:tcW w:w="3005" w:type="dxa"/>
          </w:tcPr>
          <w:p w:rsidR="00797CD7" w:rsidRDefault="00797CD7" w:rsidP="000F2BA8">
            <w:r>
              <w:rPr>
                <w:rFonts w:eastAsia="Arial"/>
                <w:b/>
                <w:lang w:val="en-US" w:eastAsia="en-US"/>
              </w:rPr>
              <w:t>CPD Area</w:t>
            </w:r>
          </w:p>
        </w:tc>
        <w:tc>
          <w:tcPr>
            <w:tcW w:w="3511" w:type="dxa"/>
          </w:tcPr>
          <w:p w:rsidR="00797CD7" w:rsidRDefault="00797CD7" w:rsidP="000F2BA8">
            <w:r w:rsidRPr="00C32AF9">
              <w:rPr>
                <w:rFonts w:eastAsia="Arial"/>
                <w:b/>
                <w:lang w:val="en-US" w:eastAsia="en-US"/>
              </w:rPr>
              <w:t xml:space="preserve">Activity </w:t>
            </w:r>
          </w:p>
        </w:tc>
        <w:tc>
          <w:tcPr>
            <w:tcW w:w="2977" w:type="dxa"/>
          </w:tcPr>
          <w:p w:rsidR="00797CD7" w:rsidRDefault="00797CD7" w:rsidP="000F2BA8">
            <w:r>
              <w:rPr>
                <w:rFonts w:eastAsia="Arial"/>
                <w:b/>
                <w:lang w:val="en-US" w:eastAsia="en-US"/>
              </w:rPr>
              <w:t xml:space="preserve">Details /Date </w:t>
            </w:r>
          </w:p>
        </w:tc>
      </w:tr>
      <w:tr w:rsidR="00797CD7" w:rsidTr="00797CD7">
        <w:tc>
          <w:tcPr>
            <w:tcW w:w="3005" w:type="dxa"/>
          </w:tcPr>
          <w:p w:rsidR="00797CD7" w:rsidRPr="00F25758" w:rsidRDefault="00797CD7" w:rsidP="000F2BA8">
            <w:pPr>
              <w:spacing w:line="258" w:lineRule="exact"/>
              <w:textAlignment w:val="baseline"/>
              <w:rPr>
                <w:rFonts w:eastAsia="Arial"/>
                <w:b/>
                <w:lang w:val="en-US" w:eastAsia="en-US"/>
              </w:rPr>
            </w:pPr>
            <w:r w:rsidRPr="00F25758">
              <w:rPr>
                <w:rFonts w:eastAsia="Arial"/>
                <w:b/>
                <w:lang w:val="en-US" w:eastAsia="en-US"/>
              </w:rPr>
              <w:t>Legal and Ethical Issues</w:t>
            </w:r>
          </w:p>
          <w:p w:rsidR="00797CD7" w:rsidRDefault="00797CD7" w:rsidP="000F2BA8">
            <w:r w:rsidRPr="00F25758">
              <w:rPr>
                <w:rFonts w:eastAsia="Arial"/>
                <w:b/>
                <w:lang w:val="en-US" w:eastAsia="en-US"/>
              </w:rPr>
              <w:t>(Consent, confidentiality, employment law, health and safety)</w:t>
            </w:r>
          </w:p>
        </w:tc>
        <w:tc>
          <w:tcPr>
            <w:tcW w:w="3511" w:type="dxa"/>
          </w:tcPr>
          <w:p w:rsidR="00797CD7" w:rsidRDefault="00797CD7" w:rsidP="000F2BA8"/>
        </w:tc>
        <w:tc>
          <w:tcPr>
            <w:tcW w:w="2977" w:type="dxa"/>
          </w:tcPr>
          <w:p w:rsidR="00797CD7" w:rsidRDefault="00797CD7" w:rsidP="000F2BA8"/>
        </w:tc>
      </w:tr>
      <w:tr w:rsidR="00797CD7" w:rsidTr="00797CD7">
        <w:tc>
          <w:tcPr>
            <w:tcW w:w="3005" w:type="dxa"/>
          </w:tcPr>
          <w:p w:rsidR="00797CD7" w:rsidRDefault="00797CD7" w:rsidP="000F2BA8">
            <w:pPr>
              <w:spacing w:line="360" w:lineRule="auto"/>
              <w:rPr>
                <w:rFonts w:eastAsia="Arial"/>
                <w:b/>
                <w:lang w:val="en-US" w:eastAsia="en-US"/>
              </w:rPr>
            </w:pPr>
            <w:r w:rsidRPr="00F25758">
              <w:rPr>
                <w:rFonts w:eastAsia="Arial"/>
                <w:b/>
                <w:lang w:val="en-US" w:eastAsia="en-US"/>
              </w:rPr>
              <w:t>Complaints Handling</w:t>
            </w:r>
          </w:p>
          <w:p w:rsidR="00797CD7" w:rsidRDefault="00797CD7" w:rsidP="000F2BA8"/>
        </w:tc>
        <w:tc>
          <w:tcPr>
            <w:tcW w:w="3511" w:type="dxa"/>
          </w:tcPr>
          <w:p w:rsidR="00797CD7" w:rsidRDefault="00797CD7" w:rsidP="000F2BA8"/>
        </w:tc>
        <w:tc>
          <w:tcPr>
            <w:tcW w:w="2977" w:type="dxa"/>
          </w:tcPr>
          <w:p w:rsidR="00797CD7" w:rsidRDefault="00797CD7" w:rsidP="000F2BA8"/>
        </w:tc>
      </w:tr>
      <w:tr w:rsidR="00797CD7" w:rsidTr="00797CD7">
        <w:tc>
          <w:tcPr>
            <w:tcW w:w="3005" w:type="dxa"/>
          </w:tcPr>
          <w:p w:rsidR="00797CD7" w:rsidRDefault="00797CD7" w:rsidP="000F2BA8">
            <w:r w:rsidRPr="00F25758">
              <w:rPr>
                <w:rFonts w:eastAsia="Arial"/>
                <w:b/>
                <w:lang w:val="en-US" w:eastAsia="en-US"/>
              </w:rPr>
              <w:t>Child Protection/ Vulnerable Adults (Safeguarding)</w:t>
            </w:r>
          </w:p>
        </w:tc>
        <w:tc>
          <w:tcPr>
            <w:tcW w:w="3511" w:type="dxa"/>
          </w:tcPr>
          <w:p w:rsidR="00797CD7" w:rsidRDefault="00797CD7" w:rsidP="000F2BA8"/>
        </w:tc>
        <w:tc>
          <w:tcPr>
            <w:tcW w:w="2977" w:type="dxa"/>
          </w:tcPr>
          <w:p w:rsidR="00797CD7" w:rsidRDefault="00797CD7" w:rsidP="000F2BA8"/>
        </w:tc>
      </w:tr>
      <w:tr w:rsidR="00797CD7" w:rsidTr="00797CD7">
        <w:tc>
          <w:tcPr>
            <w:tcW w:w="3005" w:type="dxa"/>
          </w:tcPr>
          <w:p w:rsidR="00797CD7" w:rsidRPr="00F25758" w:rsidRDefault="00797CD7" w:rsidP="000F2BA8">
            <w:pPr>
              <w:rPr>
                <w:rFonts w:eastAsia="Arial"/>
                <w:b/>
                <w:lang w:val="en-US"/>
              </w:rPr>
            </w:pPr>
            <w:r w:rsidRPr="00F25758">
              <w:rPr>
                <w:rFonts w:eastAsia="Arial"/>
                <w:b/>
                <w:lang w:val="en-US" w:eastAsia="en-US"/>
              </w:rPr>
              <w:t>Oral Cancer: improving early detection (clinical staff)</w:t>
            </w:r>
          </w:p>
        </w:tc>
        <w:tc>
          <w:tcPr>
            <w:tcW w:w="3511" w:type="dxa"/>
          </w:tcPr>
          <w:p w:rsidR="00797CD7" w:rsidRDefault="00797CD7" w:rsidP="000F2BA8"/>
        </w:tc>
        <w:tc>
          <w:tcPr>
            <w:tcW w:w="2977" w:type="dxa"/>
          </w:tcPr>
          <w:p w:rsidR="00797CD7" w:rsidRDefault="00797CD7" w:rsidP="000F2BA8"/>
        </w:tc>
      </w:tr>
    </w:tbl>
    <w:p w:rsidR="00A17F09" w:rsidRDefault="00A17F09" w:rsidP="00797CD7">
      <w:pPr>
        <w:rPr>
          <w:rFonts w:eastAsia="Arial"/>
          <w:lang w:val="en-US"/>
        </w:rPr>
      </w:pPr>
    </w:p>
    <w:p w:rsidR="00A17F09" w:rsidRDefault="00A17F09" w:rsidP="00A17F09">
      <w:pPr>
        <w:spacing w:after="0" w:line="360" w:lineRule="auto"/>
        <w:ind w:left="360"/>
        <w:rPr>
          <w:rFonts w:eastAsia="Arial"/>
          <w:b/>
          <w:lang w:val="en-US"/>
        </w:rPr>
      </w:pPr>
    </w:p>
    <w:p w:rsidR="00A17F09" w:rsidRDefault="00A17F09" w:rsidP="00A17F09">
      <w:pPr>
        <w:pStyle w:val="Heading4"/>
        <w:rPr>
          <w:rFonts w:hint="eastAsia"/>
          <w:lang w:val="en-US"/>
        </w:rPr>
      </w:pPr>
      <w:r w:rsidRPr="00F25758">
        <w:rPr>
          <w:lang w:val="en-US"/>
        </w:rPr>
        <w:t>CPD Declaration to the GDC</w:t>
      </w:r>
    </w:p>
    <w:p w:rsidR="00A17F09" w:rsidRPr="00822759" w:rsidRDefault="00A17F09" w:rsidP="00A17F09">
      <w:pPr>
        <w:rPr>
          <w:rFonts w:eastAsia="Arial"/>
        </w:rPr>
      </w:pPr>
    </w:p>
    <w:p w:rsidR="00A17F09" w:rsidRPr="00F25758" w:rsidRDefault="00A17F09" w:rsidP="00A17F09">
      <w:pPr>
        <w:rPr>
          <w:rFonts w:eastAsia="Arial"/>
          <w:lang w:val="en-US"/>
        </w:rPr>
      </w:pPr>
      <w:r w:rsidRPr="00F25758">
        <w:rPr>
          <w:rFonts w:eastAsia="Arial"/>
          <w:lang w:val="en-US"/>
        </w:rPr>
        <w:t xml:space="preserve">Date of last declaration: </w:t>
      </w:r>
    </w:p>
    <w:p w:rsidR="00A17F09" w:rsidRPr="00822759" w:rsidRDefault="00A17F09" w:rsidP="00A17F09">
      <w:pPr>
        <w:rPr>
          <w:rFonts w:eastAsia="Arial"/>
        </w:rPr>
      </w:pPr>
      <w:r w:rsidRPr="00F25758">
        <w:rPr>
          <w:rFonts w:eastAsia="Arial"/>
          <w:lang w:val="en-US"/>
        </w:rPr>
        <w:t>Number of CPD hours declared:</w:t>
      </w:r>
    </w:p>
    <w:p w:rsidR="00A17F09" w:rsidRDefault="00A17F09" w:rsidP="00A17F09">
      <w:pPr>
        <w:rPr>
          <w:rFonts w:eastAsia="Arial"/>
        </w:rPr>
      </w:pPr>
    </w:p>
    <w:p w:rsidR="00A17F09" w:rsidRPr="00822759" w:rsidRDefault="00A17F09" w:rsidP="00A17F09">
      <w:pPr>
        <w:rPr>
          <w:rFonts w:eastAsia="Arial"/>
        </w:rPr>
      </w:pPr>
    </w:p>
    <w:p w:rsidR="00A17F09" w:rsidRPr="00D61E3E" w:rsidRDefault="00A17F09" w:rsidP="00A17F09">
      <w:pPr>
        <w:jc w:val="center"/>
      </w:pPr>
      <w:r w:rsidRPr="00D61E3E">
        <w:t xml:space="preserve">The above list </w:t>
      </w:r>
      <w:r>
        <w:t xml:space="preserve">is </w:t>
      </w:r>
      <w:r w:rsidRPr="00D61E3E">
        <w:t>not exhaustive and additional CPD activities can be added as relevant to the role of the appraisee</w:t>
      </w:r>
      <w:r>
        <w:t>.</w:t>
      </w:r>
    </w:p>
    <w:p w:rsidR="00A17F09" w:rsidRDefault="00A17F09" w:rsidP="00A17F09">
      <w:pPr>
        <w:spacing w:after="0"/>
        <w:ind w:left="360"/>
        <w:jc w:val="center"/>
      </w:pPr>
    </w:p>
    <w:p w:rsidR="00A17F09" w:rsidRDefault="00A17F09" w:rsidP="00A17F09">
      <w:pPr>
        <w:widowControl w:val="0"/>
        <w:autoSpaceDE w:val="0"/>
        <w:autoSpaceDN w:val="0"/>
        <w:adjustRightInd w:val="0"/>
        <w:spacing w:before="240" w:after="0" w:line="320" w:lineRule="atLeast"/>
        <w:ind w:right="436"/>
        <w:textAlignment w:val="center"/>
        <w:textboxTightWrap w:val="none"/>
      </w:pPr>
    </w:p>
    <w:p w:rsidR="00A17F09" w:rsidRDefault="00A17F09" w:rsidP="00A17F09">
      <w:pPr>
        <w:widowControl w:val="0"/>
        <w:autoSpaceDE w:val="0"/>
        <w:autoSpaceDN w:val="0"/>
        <w:adjustRightInd w:val="0"/>
        <w:spacing w:before="240" w:after="0" w:line="320" w:lineRule="atLeast"/>
        <w:ind w:right="436"/>
        <w:textAlignment w:val="center"/>
        <w:textboxTightWrap w:val="none"/>
      </w:pPr>
    </w:p>
    <w:p w:rsidR="00A17F09" w:rsidRDefault="00A17F09" w:rsidP="00A17F09">
      <w:pPr>
        <w:widowControl w:val="0"/>
        <w:autoSpaceDE w:val="0"/>
        <w:autoSpaceDN w:val="0"/>
        <w:adjustRightInd w:val="0"/>
        <w:spacing w:before="240" w:after="0" w:line="320" w:lineRule="atLeast"/>
        <w:ind w:right="436"/>
        <w:textAlignment w:val="center"/>
        <w:textboxTightWrap w:val="none"/>
      </w:pPr>
    </w:p>
    <w:p w:rsidR="00A17F09" w:rsidRDefault="00A17F09" w:rsidP="00A17F09">
      <w:pPr>
        <w:widowControl w:val="0"/>
        <w:autoSpaceDE w:val="0"/>
        <w:autoSpaceDN w:val="0"/>
        <w:adjustRightInd w:val="0"/>
        <w:spacing w:before="240" w:after="0" w:line="320" w:lineRule="atLeast"/>
        <w:ind w:right="436"/>
        <w:textAlignment w:val="center"/>
        <w:textboxTightWrap w:val="none"/>
      </w:pPr>
    </w:p>
    <w:p w:rsidR="00A17F09" w:rsidRDefault="00A17F09" w:rsidP="00A17F09">
      <w:pPr>
        <w:widowControl w:val="0"/>
        <w:autoSpaceDE w:val="0"/>
        <w:autoSpaceDN w:val="0"/>
        <w:adjustRightInd w:val="0"/>
        <w:spacing w:before="240" w:after="0" w:line="320" w:lineRule="atLeast"/>
        <w:ind w:right="436"/>
        <w:textAlignment w:val="center"/>
        <w:textboxTightWrap w:val="none"/>
      </w:pPr>
    </w:p>
    <w:p w:rsidR="009B6E64" w:rsidRDefault="009B6E64" w:rsidP="00A17F09">
      <w:pPr>
        <w:widowControl w:val="0"/>
        <w:autoSpaceDE w:val="0"/>
        <w:autoSpaceDN w:val="0"/>
        <w:adjustRightInd w:val="0"/>
        <w:spacing w:before="240" w:after="0" w:line="320" w:lineRule="atLeast"/>
        <w:ind w:right="436"/>
        <w:textAlignment w:val="center"/>
        <w:textboxTightWrap w:val="none"/>
      </w:pPr>
    </w:p>
    <w:p w:rsidR="009B6E64" w:rsidRDefault="009B6E64" w:rsidP="00A17F09">
      <w:pPr>
        <w:widowControl w:val="0"/>
        <w:autoSpaceDE w:val="0"/>
        <w:autoSpaceDN w:val="0"/>
        <w:adjustRightInd w:val="0"/>
        <w:spacing w:before="240" w:after="0" w:line="320" w:lineRule="atLeast"/>
        <w:ind w:right="436"/>
        <w:textAlignment w:val="center"/>
        <w:textboxTightWrap w:val="none"/>
      </w:pPr>
    </w:p>
    <w:p w:rsidR="009B6E64" w:rsidRDefault="009B6E64" w:rsidP="00A17F09">
      <w:pPr>
        <w:widowControl w:val="0"/>
        <w:autoSpaceDE w:val="0"/>
        <w:autoSpaceDN w:val="0"/>
        <w:adjustRightInd w:val="0"/>
        <w:spacing w:before="240" w:after="0" w:line="320" w:lineRule="atLeast"/>
        <w:ind w:right="436"/>
        <w:textAlignment w:val="center"/>
        <w:textboxTightWrap w:val="none"/>
      </w:pPr>
    </w:p>
    <w:p w:rsidR="00475B4A" w:rsidRDefault="00475B4A" w:rsidP="00A17F09">
      <w:pPr>
        <w:widowControl w:val="0"/>
        <w:autoSpaceDE w:val="0"/>
        <w:autoSpaceDN w:val="0"/>
        <w:adjustRightInd w:val="0"/>
        <w:spacing w:before="240" w:after="0" w:line="320" w:lineRule="atLeast"/>
        <w:ind w:right="436"/>
        <w:textAlignment w:val="center"/>
        <w:textboxTightWrap w:val="none"/>
      </w:pPr>
    </w:p>
    <w:p w:rsidR="00475B4A" w:rsidRDefault="00475B4A" w:rsidP="00A17F09">
      <w:pPr>
        <w:widowControl w:val="0"/>
        <w:autoSpaceDE w:val="0"/>
        <w:autoSpaceDN w:val="0"/>
        <w:adjustRightInd w:val="0"/>
        <w:spacing w:before="240" w:after="0" w:line="320" w:lineRule="atLeast"/>
        <w:ind w:right="436"/>
        <w:textAlignment w:val="center"/>
        <w:textboxTightWrap w:val="none"/>
      </w:pPr>
    </w:p>
    <w:p w:rsidR="00A17F09" w:rsidRPr="002C7769" w:rsidRDefault="00A17F09" w:rsidP="00A17F09">
      <w:pPr>
        <w:pStyle w:val="Heading3"/>
        <w:jc w:val="center"/>
      </w:pPr>
      <w:r w:rsidRPr="002C7769">
        <w:rPr>
          <w:rFonts w:eastAsia="Arial"/>
        </w:rPr>
        <w:t>Post-</w:t>
      </w:r>
      <w:r>
        <w:rPr>
          <w:rFonts w:eastAsia="Arial"/>
        </w:rPr>
        <w:t>a</w:t>
      </w:r>
      <w:r w:rsidRPr="002C7769">
        <w:rPr>
          <w:rFonts w:eastAsia="Arial"/>
        </w:rPr>
        <w:t xml:space="preserve">ppraisal </w:t>
      </w:r>
      <w:r>
        <w:rPr>
          <w:rFonts w:eastAsia="Arial"/>
        </w:rPr>
        <w:t>f</w:t>
      </w:r>
      <w:r w:rsidRPr="002C7769">
        <w:rPr>
          <w:rFonts w:eastAsia="Arial"/>
        </w:rPr>
        <w:t>orm</w:t>
      </w:r>
    </w:p>
    <w:p w:rsidR="00A17F09" w:rsidRPr="003D725F" w:rsidRDefault="00A17F09" w:rsidP="00A17F09">
      <w:pPr>
        <w:spacing w:after="0"/>
        <w:ind w:left="360" w:right="338"/>
      </w:pPr>
      <w:r>
        <w:rPr>
          <w:rFonts w:eastAsia="Arial" w:cs="Arial"/>
        </w:rPr>
        <w:t xml:space="preserve"> </w:t>
      </w:r>
    </w:p>
    <w:p w:rsidR="00A17F09" w:rsidRPr="00F2471F" w:rsidRDefault="00A17F09" w:rsidP="00A62A9E">
      <w:pPr>
        <w:pStyle w:val="Heading4"/>
        <w:rPr>
          <w:rFonts w:hint="eastAsia"/>
        </w:rPr>
      </w:pPr>
      <w:r w:rsidRPr="00F2471F">
        <w:t xml:space="preserve">Appraisee: </w:t>
      </w:r>
    </w:p>
    <w:p w:rsidR="00A17F09" w:rsidRPr="00F2471F" w:rsidRDefault="00A17F09" w:rsidP="00A62A9E">
      <w:pPr>
        <w:pStyle w:val="Heading4"/>
        <w:rPr>
          <w:rFonts w:hint="eastAsia"/>
        </w:rPr>
      </w:pPr>
      <w:r w:rsidRPr="00F2471F">
        <w:t xml:space="preserve"> </w:t>
      </w:r>
    </w:p>
    <w:p w:rsidR="00A17F09" w:rsidRPr="00F2471F" w:rsidRDefault="00A17F09" w:rsidP="00A62A9E">
      <w:pPr>
        <w:pStyle w:val="Heading4"/>
        <w:rPr>
          <w:rFonts w:hint="eastAsia"/>
        </w:rPr>
      </w:pPr>
      <w:r w:rsidRPr="00F2471F">
        <w:t xml:space="preserve">Date of </w:t>
      </w:r>
      <w:r>
        <w:t>a</w:t>
      </w:r>
      <w:r w:rsidRPr="00F2471F">
        <w:t xml:space="preserve">ppraisal: </w:t>
      </w:r>
    </w:p>
    <w:p w:rsidR="00A17F09" w:rsidRPr="00F2471F" w:rsidRDefault="00A17F09" w:rsidP="00A62A9E">
      <w:pPr>
        <w:pStyle w:val="Heading4"/>
        <w:rPr>
          <w:rFonts w:hint="eastAsia"/>
        </w:rPr>
      </w:pPr>
      <w:r w:rsidRPr="00F2471F">
        <w:t xml:space="preserve"> </w:t>
      </w:r>
    </w:p>
    <w:p w:rsidR="00A17F09" w:rsidRPr="00F2471F" w:rsidRDefault="00A17F09" w:rsidP="00A62A9E">
      <w:pPr>
        <w:pStyle w:val="Heading4"/>
        <w:rPr>
          <w:rFonts w:hint="eastAsia"/>
        </w:rPr>
      </w:pPr>
      <w:r w:rsidRPr="00F2471F">
        <w:t xml:space="preserve">Appraiser: </w:t>
      </w:r>
    </w:p>
    <w:p w:rsidR="00A17F09" w:rsidRPr="00F2471F" w:rsidRDefault="00A17F09" w:rsidP="00A62A9E">
      <w:pPr>
        <w:pStyle w:val="Heading4"/>
        <w:rPr>
          <w:rFonts w:hint="eastAsia"/>
        </w:rPr>
      </w:pPr>
      <w:r w:rsidRPr="00F2471F">
        <w:t xml:space="preserve"> </w:t>
      </w:r>
    </w:p>
    <w:p w:rsidR="00A17F09" w:rsidRPr="00F2471F" w:rsidRDefault="00A17F09" w:rsidP="00A62A9E">
      <w:pPr>
        <w:pStyle w:val="Heading4"/>
        <w:rPr>
          <w:rFonts w:hint="eastAsia"/>
        </w:rPr>
      </w:pPr>
      <w:r>
        <w:t>Date of s</w:t>
      </w:r>
      <w:r w:rsidRPr="00F2471F">
        <w:t xml:space="preserve">ign </w:t>
      </w:r>
      <w:r>
        <w:t>o</w:t>
      </w:r>
      <w:r w:rsidRPr="00F2471F">
        <w:t xml:space="preserve">ff: </w:t>
      </w:r>
    </w:p>
    <w:p w:rsidR="00A17F09" w:rsidRPr="003D725F" w:rsidRDefault="00A17F09" w:rsidP="00A62A9E">
      <w:pPr>
        <w:pStyle w:val="Heading4"/>
        <w:rPr>
          <w:rFonts w:hint="eastAsia"/>
        </w:rPr>
      </w:pPr>
    </w:p>
    <w:p w:rsidR="00A17F09" w:rsidRPr="007202C5" w:rsidRDefault="00A17F09" w:rsidP="00A62A9E">
      <w:pPr>
        <w:pStyle w:val="Heading4"/>
        <w:rPr>
          <w:rFonts w:hint="eastAsia"/>
        </w:rPr>
      </w:pPr>
      <w:r w:rsidRPr="007202C5">
        <w:t xml:space="preserve">Summary of agreed appraisal action(s) </w:t>
      </w:r>
    </w:p>
    <w:p w:rsidR="00A17F09" w:rsidRPr="003D725F" w:rsidRDefault="00A17F09" w:rsidP="00A17F09">
      <w:pPr>
        <w:spacing w:after="0" w:line="360" w:lineRule="auto"/>
        <w:ind w:left="1134" w:right="338"/>
      </w:pPr>
      <w:r w:rsidRPr="003D725F">
        <w:rPr>
          <w:rFonts w:eastAsia="Arial" w:cs="Arial"/>
          <w:b/>
        </w:rPr>
        <w:t xml:space="preserve"> </w:t>
      </w:r>
    </w:p>
    <w:p w:rsidR="00A17F09" w:rsidRPr="003D725F" w:rsidRDefault="00A17F09" w:rsidP="00A62A9E">
      <w:r w:rsidRPr="003D725F">
        <w:rPr>
          <w:rFonts w:eastAsia="Arial"/>
        </w:rPr>
        <w:t>This</w:t>
      </w:r>
      <w:r>
        <w:rPr>
          <w:rFonts w:eastAsia="Arial"/>
        </w:rPr>
        <w:t xml:space="preserve"> form</w:t>
      </w:r>
      <w:r w:rsidRPr="003D725F">
        <w:rPr>
          <w:rFonts w:eastAsia="Arial"/>
        </w:rPr>
        <w:t xml:space="preserve"> captures the agreed actions, including those forming your personal development plan. </w:t>
      </w:r>
    </w:p>
    <w:p w:rsidR="00A17F09" w:rsidRPr="00475B4A" w:rsidRDefault="00A17F09" w:rsidP="00475B4A">
      <w:r w:rsidRPr="003D725F">
        <w:rPr>
          <w:rFonts w:eastAsia="Arial"/>
        </w:rPr>
        <w:t xml:space="preserve">The form will be completed by your appraiser and then agreed by you. </w:t>
      </w:r>
      <w:r w:rsidRPr="003D725F">
        <w:rPr>
          <w:rFonts w:eastAsia="Arial" w:cs="Arial"/>
        </w:rPr>
        <w:t xml:space="preserve"> </w:t>
      </w:r>
    </w:p>
    <w:p w:rsidR="00A17F09" w:rsidRPr="00A62A9E" w:rsidRDefault="00A17F09" w:rsidP="00A62A9E">
      <w:pPr>
        <w:pStyle w:val="Heading4"/>
        <w:rPr>
          <w:rFonts w:hint="eastAsia"/>
        </w:rPr>
      </w:pPr>
      <w:r w:rsidRPr="00A62A9E">
        <w:t>Action(s) agreed</w:t>
      </w:r>
    </w:p>
    <w:p w:rsidR="00A17F09" w:rsidRDefault="00A17F09" w:rsidP="00A17F09">
      <w:pPr>
        <w:shd w:val="clear" w:color="auto" w:fill="FFFFFF"/>
        <w:spacing w:after="0" w:line="360" w:lineRule="auto"/>
        <w:ind w:left="1134" w:right="338"/>
        <w:rPr>
          <w:rFonts w:eastAsia="Arial" w:cs="Arial"/>
        </w:rPr>
      </w:pPr>
      <w:r>
        <w:rPr>
          <w:rFonts w:eastAsia="Arial" w:cs="Arial"/>
        </w:rPr>
        <w:t xml:space="preserve"> </w:t>
      </w:r>
    </w:p>
    <w:sdt>
      <w:sdtPr>
        <w:rPr>
          <w:rFonts w:ascii="Aptos" w:eastAsia="Aptos" w:hAnsi="Aptos" w:cs="Arial"/>
          <w:b/>
          <w:bCs/>
          <w:color w:val="666666"/>
        </w:rPr>
        <w:alias w:val="Add you comments here"/>
        <w:tag w:val="What are you proud of, what are your key successes or achievement?"/>
        <w:id w:val="-1231309261"/>
        <w:placeholder>
          <w:docPart w:val="EB8E0D27C0CD4B19A62CFCE0D07EF6DE"/>
        </w:placeholder>
      </w:sdtPr>
      <w:sdtEndPr>
        <w:rPr>
          <w:b w:val="0"/>
          <w:bCs w:val="0"/>
        </w:rPr>
      </w:sdtEndPr>
      <w:sdtContent>
        <w:p w:rsidR="00A17F09" w:rsidRPr="00475B4A" w:rsidRDefault="00A17F09" w:rsidP="00475B4A">
          <w:pPr>
            <w:shd w:val="clear" w:color="auto" w:fill="FFFFFF"/>
            <w:spacing w:after="0" w:line="360" w:lineRule="auto"/>
            <w:ind w:left="1134" w:right="338"/>
            <w:rPr>
              <w:rFonts w:ascii="Aptos" w:eastAsia="Aptos" w:hAnsi="Aptos" w:cs="Arial"/>
              <w:color w:val="231F20"/>
            </w:rPr>
          </w:pPr>
        </w:p>
        <w:p w:rsidR="00A17F09" w:rsidRPr="00090199" w:rsidRDefault="00A17F09" w:rsidP="00A17F09">
          <w:pPr>
            <w:shd w:val="clear" w:color="auto" w:fill="FFFFFF"/>
            <w:spacing w:after="0" w:line="360" w:lineRule="auto"/>
            <w:ind w:left="1134" w:right="338"/>
            <w:rPr>
              <w:rFonts w:ascii="Aptos" w:eastAsia="Aptos" w:hAnsi="Aptos" w:cs="Arial"/>
              <w:color w:val="auto"/>
            </w:rPr>
          </w:pPr>
        </w:p>
        <w:p w:rsidR="00A17F09" w:rsidRDefault="00A17F09" w:rsidP="00A17F09">
          <w:pPr>
            <w:shd w:val="clear" w:color="auto" w:fill="FFFFFF"/>
            <w:tabs>
              <w:tab w:val="left" w:pos="5794"/>
            </w:tabs>
            <w:spacing w:after="0" w:line="360" w:lineRule="auto"/>
            <w:ind w:left="1134" w:right="338"/>
            <w:rPr>
              <w:rFonts w:ascii="Aptos" w:eastAsia="Aptos" w:hAnsi="Aptos" w:cs="Arial"/>
              <w:color w:val="auto"/>
            </w:rPr>
          </w:pPr>
        </w:p>
        <w:p w:rsidR="00A17F09" w:rsidRPr="00491ABE" w:rsidRDefault="00000000" w:rsidP="00A17F09">
          <w:pPr>
            <w:shd w:val="clear" w:color="auto" w:fill="FFFFFF"/>
            <w:spacing w:after="0" w:line="360" w:lineRule="auto"/>
            <w:ind w:left="1134" w:right="338"/>
            <w:rPr>
              <w:rFonts w:ascii="Aptos" w:eastAsia="Aptos" w:hAnsi="Aptos" w:cs="Arial"/>
              <w:color w:val="666666"/>
            </w:rPr>
          </w:pPr>
        </w:p>
      </w:sdtContent>
    </w:sdt>
    <w:p w:rsidR="00A17F09" w:rsidRPr="00A62A9E" w:rsidRDefault="00A17F09" w:rsidP="00A62A9E">
      <w:pPr>
        <w:pStyle w:val="Heading4"/>
        <w:rPr>
          <w:rFonts w:hint="eastAsia"/>
        </w:rPr>
      </w:pPr>
      <w:r w:rsidRPr="00A62A9E">
        <w:t xml:space="preserve">Any other relevant information </w:t>
      </w:r>
    </w:p>
    <w:sdt>
      <w:sdtPr>
        <w:rPr>
          <w:rFonts w:ascii="Aptos" w:eastAsia="Aptos" w:hAnsi="Aptos" w:cs="Arial"/>
          <w:b/>
          <w:bCs/>
          <w:color w:val="666666"/>
        </w:rPr>
        <w:alias w:val="Add you comments here"/>
        <w:tag w:val="What are you proud of, what are your key successes or achievement?"/>
        <w:id w:val="209393784"/>
        <w:placeholder>
          <w:docPart w:val="91D79A096E17464DA635C60D638299AB"/>
        </w:placeholder>
      </w:sdtPr>
      <w:sdtEndPr>
        <w:rPr>
          <w:b w:val="0"/>
          <w:bCs w:val="0"/>
        </w:rPr>
      </w:sdtEndPr>
      <w:sdtContent>
        <w:p w:rsidR="00A17F09" w:rsidRDefault="00A17F09" w:rsidP="00A17F09">
          <w:pPr>
            <w:shd w:val="clear" w:color="auto" w:fill="FFFFFF"/>
            <w:spacing w:after="0" w:line="288" w:lineRule="auto"/>
            <w:ind w:left="1134" w:right="338"/>
            <w:rPr>
              <w:rFonts w:ascii="Aptos" w:eastAsia="Aptos" w:hAnsi="Aptos" w:cs="Arial"/>
              <w:b/>
              <w:bCs/>
              <w:color w:val="666666"/>
            </w:rPr>
          </w:pPr>
        </w:p>
        <w:p w:rsidR="00A17F09" w:rsidRDefault="00A17F09" w:rsidP="00A17F09">
          <w:pPr>
            <w:shd w:val="clear" w:color="auto" w:fill="FFFFFF"/>
            <w:spacing w:after="0" w:line="288" w:lineRule="auto"/>
            <w:ind w:left="1134" w:right="338"/>
            <w:rPr>
              <w:rFonts w:ascii="Aptos" w:eastAsia="Aptos" w:hAnsi="Aptos" w:cs="Arial"/>
              <w:b/>
              <w:bCs/>
              <w:color w:val="666666"/>
            </w:rPr>
          </w:pPr>
        </w:p>
        <w:p w:rsidR="00A17F09" w:rsidRPr="003D725F" w:rsidRDefault="00A17F09" w:rsidP="00A17F09">
          <w:pPr>
            <w:shd w:val="clear" w:color="auto" w:fill="FFFFFF"/>
            <w:spacing w:after="0" w:line="288" w:lineRule="auto"/>
            <w:ind w:left="1134" w:right="338"/>
            <w:rPr>
              <w:rFonts w:ascii="Aptos" w:eastAsia="Aptos" w:hAnsi="Aptos" w:cs="Arial"/>
              <w:color w:val="231F20"/>
            </w:rPr>
          </w:pPr>
        </w:p>
        <w:p w:rsidR="00A17F09" w:rsidRDefault="00A17F09" w:rsidP="00A17F09">
          <w:pPr>
            <w:shd w:val="clear" w:color="auto" w:fill="FFFFFF"/>
            <w:tabs>
              <w:tab w:val="left" w:pos="5794"/>
            </w:tabs>
            <w:spacing w:after="0" w:line="288" w:lineRule="auto"/>
            <w:ind w:left="1134" w:right="338"/>
            <w:rPr>
              <w:rFonts w:ascii="Aptos" w:eastAsia="Aptos" w:hAnsi="Aptos" w:cs="Arial"/>
              <w:color w:val="666666"/>
            </w:rPr>
          </w:pPr>
        </w:p>
        <w:p w:rsidR="009B6E64" w:rsidRDefault="009B6E64" w:rsidP="00A17F09">
          <w:pPr>
            <w:shd w:val="clear" w:color="auto" w:fill="FFFFFF"/>
            <w:tabs>
              <w:tab w:val="left" w:pos="5794"/>
            </w:tabs>
            <w:spacing w:after="0" w:line="288" w:lineRule="auto"/>
            <w:ind w:left="1134" w:right="338"/>
            <w:rPr>
              <w:rFonts w:ascii="Aptos" w:eastAsia="Aptos" w:hAnsi="Aptos" w:cs="Arial"/>
              <w:color w:val="666666"/>
            </w:rPr>
          </w:pPr>
        </w:p>
        <w:p w:rsidR="00A62A9E" w:rsidRPr="00967084" w:rsidRDefault="00000000" w:rsidP="00A17F09">
          <w:pPr>
            <w:shd w:val="clear" w:color="auto" w:fill="FFFFFF"/>
            <w:tabs>
              <w:tab w:val="left" w:pos="5794"/>
            </w:tabs>
            <w:spacing w:after="0" w:line="288" w:lineRule="auto"/>
            <w:ind w:left="1134" w:right="338"/>
            <w:rPr>
              <w:rFonts w:ascii="Aptos" w:eastAsia="Aptos" w:hAnsi="Aptos" w:cs="Arial"/>
              <w:color w:val="666666"/>
            </w:rPr>
          </w:pPr>
        </w:p>
      </w:sdtContent>
    </w:sdt>
    <w:p w:rsidR="00A17F09" w:rsidRPr="004155AE" w:rsidRDefault="00A17F09" w:rsidP="00A17F09">
      <w:pPr>
        <w:pStyle w:val="Heading4"/>
        <w:rPr>
          <w:rFonts w:hint="eastAsia"/>
        </w:rPr>
      </w:pPr>
      <w:r w:rsidRPr="004155AE">
        <w:t>Confirmation record</w:t>
      </w:r>
    </w:p>
    <w:p w:rsidR="00A17F09" w:rsidRDefault="00A17F09" w:rsidP="00A62A9E">
      <w:r w:rsidRPr="004155AE">
        <w:t xml:space="preserve"> We confirm the information provided is an accurate record of the documentation.   </w:t>
      </w:r>
    </w:p>
    <w:p w:rsidR="00A17F09" w:rsidRDefault="00A17F09" w:rsidP="00A62A9E">
      <w:r w:rsidRPr="004155AE">
        <w:t xml:space="preserve">We confirm that the above information is an accurate record of the documentation provided by the appraisee and used in the appraisal process, and of the appraisee’s position with regard to development in the course of the past year, current development needs and constraints. </w:t>
      </w:r>
    </w:p>
    <w:p w:rsidR="00A62A9E" w:rsidRDefault="00A62A9E" w:rsidP="00A17F09"/>
    <w:p w:rsidR="00A17F09" w:rsidRDefault="00A17F09" w:rsidP="00A17F09">
      <w:r w:rsidRPr="004155AE">
        <w:t xml:space="preserve">Signed: </w:t>
      </w:r>
      <w:r>
        <w:t>(</w:t>
      </w:r>
      <w:r w:rsidRPr="004155AE">
        <w:t>Appraisee</w:t>
      </w:r>
      <w:r>
        <w:t>)</w:t>
      </w:r>
      <w:r w:rsidRPr="004155AE">
        <w:t xml:space="preserve"> </w:t>
      </w:r>
    </w:p>
    <w:p w:rsidR="00A17F09" w:rsidRDefault="00A17F09" w:rsidP="00A17F09">
      <w:pPr>
        <w:ind w:left="1134" w:right="338"/>
        <w:rPr>
          <w:rFonts w:cs="Arial"/>
        </w:rPr>
      </w:pPr>
    </w:p>
    <w:p w:rsidR="00A17F09" w:rsidRDefault="00A17F09" w:rsidP="00A17F09">
      <w:r w:rsidRPr="004155AE">
        <w:t xml:space="preserve">Print: </w:t>
      </w:r>
    </w:p>
    <w:p w:rsidR="00A17F09" w:rsidRDefault="00A17F09" w:rsidP="00A17F09"/>
    <w:p w:rsidR="00A17F09" w:rsidRDefault="00A17F09" w:rsidP="00A17F09">
      <w:r>
        <w:t>Date:</w:t>
      </w:r>
    </w:p>
    <w:p w:rsidR="00A17F09" w:rsidRDefault="00A17F09" w:rsidP="00A17F09"/>
    <w:p w:rsidR="00A17F09" w:rsidRDefault="00A17F09" w:rsidP="00A17F09">
      <w:r w:rsidRPr="004155AE">
        <w:t xml:space="preserve">Signed: </w:t>
      </w:r>
      <w:r>
        <w:t>(</w:t>
      </w:r>
      <w:r w:rsidRPr="004155AE">
        <w:t>Appraiser</w:t>
      </w:r>
      <w:r>
        <w:t>)</w:t>
      </w:r>
      <w:r w:rsidRPr="004155AE">
        <w:t xml:space="preserve"> </w:t>
      </w:r>
    </w:p>
    <w:p w:rsidR="00A17F09" w:rsidRDefault="00A17F09" w:rsidP="00A17F09"/>
    <w:p w:rsidR="00A17F09" w:rsidRDefault="00A17F09" w:rsidP="00A17F09">
      <w:r w:rsidRPr="004155AE">
        <w:t xml:space="preserve">Print: </w:t>
      </w:r>
    </w:p>
    <w:p w:rsidR="00A17F09" w:rsidRDefault="00A17F09" w:rsidP="00A17F09"/>
    <w:p w:rsidR="00A17F09" w:rsidRPr="004155AE" w:rsidRDefault="00A17F09" w:rsidP="00A17F09">
      <w:r w:rsidRPr="004155AE">
        <w:t xml:space="preserve">Date: </w:t>
      </w:r>
    </w:p>
    <w:p w:rsidR="00A17F09" w:rsidRDefault="00A17F09" w:rsidP="00A17F09">
      <w:pPr>
        <w:rPr>
          <w:rFonts w:cs="Arial"/>
        </w:rPr>
      </w:pPr>
    </w:p>
    <w:p w:rsidR="00475B4A" w:rsidRDefault="00475B4A" w:rsidP="00A17F09">
      <w:pPr>
        <w:rPr>
          <w:rFonts w:cs="Arial"/>
        </w:rPr>
      </w:pPr>
    </w:p>
    <w:p w:rsidR="00475B4A" w:rsidRDefault="00475B4A" w:rsidP="00A17F09">
      <w:pPr>
        <w:rPr>
          <w:rFonts w:cs="Arial"/>
        </w:rPr>
      </w:pPr>
    </w:p>
    <w:p w:rsidR="00475B4A" w:rsidRDefault="00475B4A" w:rsidP="00A17F09">
      <w:pPr>
        <w:rPr>
          <w:rFonts w:cs="Arial"/>
        </w:rPr>
      </w:pPr>
    </w:p>
    <w:p w:rsidR="00475B4A" w:rsidRDefault="00475B4A" w:rsidP="00A17F09">
      <w:pPr>
        <w:rPr>
          <w:rFonts w:cs="Arial"/>
        </w:rPr>
      </w:pPr>
    </w:p>
    <w:p w:rsidR="00475B4A" w:rsidRPr="004155AE" w:rsidRDefault="00475B4A" w:rsidP="00A17F09">
      <w:pPr>
        <w:rPr>
          <w:rFonts w:cs="Arial"/>
        </w:rPr>
      </w:pPr>
    </w:p>
    <w:p w:rsidR="00A17F09" w:rsidRPr="00DB477D" w:rsidRDefault="00A17F09" w:rsidP="00DB477D">
      <w:pPr>
        <w:pStyle w:val="Heading3"/>
        <w:jc w:val="center"/>
      </w:pPr>
      <w:r w:rsidRPr="00DB477D">
        <w:t>Personal development plan</w:t>
      </w:r>
    </w:p>
    <w:p w:rsidR="00A17F09" w:rsidRDefault="00A17F09" w:rsidP="00A17F09">
      <w:pPr>
        <w:spacing w:after="0" w:line="360" w:lineRule="auto"/>
        <w:ind w:left="1134" w:right="480"/>
        <w:rPr>
          <w:rFonts w:eastAsia="Arial" w:cs="Arial"/>
          <w:b/>
        </w:rPr>
      </w:pPr>
      <w:r w:rsidRPr="002E6D54">
        <w:rPr>
          <w:rFonts w:eastAsia="Arial" w:cs="Arial"/>
          <w:b/>
        </w:rPr>
        <w:t xml:space="preserve"> </w:t>
      </w:r>
    </w:p>
    <w:p w:rsidR="00A17F09" w:rsidRPr="002E6D54" w:rsidRDefault="00A17F09" w:rsidP="00DB477D">
      <w:r w:rsidRPr="002E6D54">
        <w:rPr>
          <w:rFonts w:eastAsia="Arial"/>
        </w:rPr>
        <w:t xml:space="preserve">Using the template provided here, the appraiser and appraisee should identify key development objectives which relate to the appraisee’s personal or professional development and to ensure that mandatory </w:t>
      </w:r>
      <w:r w:rsidRPr="003971B2">
        <w:rPr>
          <w:rFonts w:eastAsia="Arial"/>
        </w:rPr>
        <w:t xml:space="preserve">General Dental Council CPD </w:t>
      </w:r>
      <w:r w:rsidRPr="002E6D54">
        <w:rPr>
          <w:rFonts w:eastAsia="Arial"/>
        </w:rPr>
        <w:t xml:space="preserve">requirements are met.  They will include action identified in the summary above but may also include other development activities agreed or decided upon in other contexts.  Please indicate clearly the timescales for achievement. </w:t>
      </w:r>
    </w:p>
    <w:p w:rsidR="00A17F09" w:rsidRPr="002E6D54" w:rsidRDefault="00A17F09" w:rsidP="00DB477D">
      <w:r w:rsidRPr="002E6D54">
        <w:rPr>
          <w:rFonts w:eastAsia="Arial"/>
        </w:rPr>
        <w:t xml:space="preserve">The important areas to cover are:  </w:t>
      </w:r>
    </w:p>
    <w:p w:rsidR="00A17F09" w:rsidRPr="002E6D54" w:rsidRDefault="00A17F09" w:rsidP="00DB477D">
      <w:pPr>
        <w:pStyle w:val="Bulletlist"/>
      </w:pPr>
      <w:r w:rsidRPr="00CA2BA3">
        <w:t xml:space="preserve">action to maintain skills and the level of service to patients </w:t>
      </w:r>
    </w:p>
    <w:p w:rsidR="00A17F09" w:rsidRPr="002E6D54" w:rsidRDefault="00A17F09" w:rsidP="00DB477D">
      <w:pPr>
        <w:pStyle w:val="Bulletlist"/>
      </w:pPr>
      <w:r w:rsidRPr="00CA2BA3">
        <w:t xml:space="preserve">action to develop or require new skills </w:t>
      </w:r>
    </w:p>
    <w:p w:rsidR="00A17F09" w:rsidRPr="004155AE" w:rsidRDefault="00A17F09" w:rsidP="00DB477D">
      <w:pPr>
        <w:pStyle w:val="Bulletlist"/>
      </w:pPr>
      <w:r w:rsidRPr="00CA2BA3">
        <w:t xml:space="preserve">action to change or improve existing practice </w:t>
      </w:r>
    </w:p>
    <w:p w:rsidR="00A17F09" w:rsidRDefault="00A17F09" w:rsidP="00A17F09">
      <w:pPr>
        <w:spacing w:after="5" w:line="360" w:lineRule="auto"/>
        <w:ind w:left="1134" w:right="480"/>
        <w:rPr>
          <w:rFonts w:eastAsia="Arial" w:cs="Arial"/>
        </w:rPr>
      </w:pPr>
    </w:p>
    <w:p w:rsidR="00A17F09" w:rsidRPr="00DB477D" w:rsidRDefault="00A17F09" w:rsidP="00DB477D">
      <w:pPr>
        <w:pStyle w:val="Heading4"/>
        <w:rPr>
          <w:rFonts w:hint="eastAsia"/>
        </w:rPr>
      </w:pPr>
      <w:r w:rsidRPr="00DB477D">
        <w:t>Mandatory CPD summary</w:t>
      </w:r>
    </w:p>
    <w:p w:rsidR="00A17F09" w:rsidRPr="004155AE" w:rsidRDefault="00A17F09" w:rsidP="00A17F09">
      <w:pPr>
        <w:rPr>
          <w:rFonts w:eastAsia="Arial"/>
        </w:rPr>
      </w:pPr>
      <w:r w:rsidRPr="004155AE">
        <w:rPr>
          <w:rFonts w:eastAsia="Arial"/>
        </w:rPr>
        <w:t xml:space="preserve"> </w:t>
      </w:r>
    </w:p>
    <w:p w:rsidR="00A17F09" w:rsidRPr="004155AE" w:rsidRDefault="00A17F09" w:rsidP="00DB477D">
      <w:pPr>
        <w:rPr>
          <w:rFonts w:eastAsia="Arial"/>
        </w:rPr>
      </w:pPr>
      <w:r w:rsidRPr="004155AE">
        <w:rPr>
          <w:rFonts w:eastAsia="Arial"/>
        </w:rPr>
        <w:t xml:space="preserve">When did your CPD cycle begin?  </w:t>
      </w:r>
    </w:p>
    <w:p w:rsidR="00A17F09" w:rsidRPr="004155AE" w:rsidRDefault="00A17F09" w:rsidP="00DB477D">
      <w:pPr>
        <w:rPr>
          <w:rFonts w:eastAsia="Arial"/>
        </w:rPr>
      </w:pPr>
      <w:r w:rsidRPr="004155AE">
        <w:rPr>
          <w:rFonts w:eastAsia="Arial"/>
        </w:rPr>
        <w:tab/>
        <w:t xml:space="preserve"> </w:t>
      </w:r>
    </w:p>
    <w:p w:rsidR="00A17F09" w:rsidRPr="004155AE" w:rsidRDefault="00A17F09" w:rsidP="00DB477D">
      <w:pPr>
        <w:rPr>
          <w:rFonts w:eastAsia="Arial"/>
        </w:rPr>
      </w:pPr>
      <w:r w:rsidRPr="004155AE">
        <w:rPr>
          <w:rFonts w:eastAsia="Arial"/>
        </w:rPr>
        <w:t xml:space="preserve">When does it end?  </w:t>
      </w:r>
      <w:r w:rsidRPr="004155AE">
        <w:rPr>
          <w:rFonts w:eastAsia="Arial"/>
        </w:rPr>
        <w:tab/>
        <w:t xml:space="preserve"> </w:t>
      </w:r>
      <w:r w:rsidRPr="004155AE">
        <w:rPr>
          <w:rFonts w:eastAsia="Arial"/>
        </w:rPr>
        <w:tab/>
      </w:r>
    </w:p>
    <w:p w:rsidR="00A17F09" w:rsidRPr="004155AE" w:rsidRDefault="00A17F09" w:rsidP="00DB477D">
      <w:pPr>
        <w:rPr>
          <w:rFonts w:eastAsia="Arial"/>
        </w:rPr>
      </w:pPr>
    </w:p>
    <w:p w:rsidR="00A17F09" w:rsidRPr="004155AE" w:rsidRDefault="00A17F09" w:rsidP="00DB477D">
      <w:pPr>
        <w:rPr>
          <w:rFonts w:eastAsia="Arial"/>
        </w:rPr>
      </w:pPr>
      <w:r w:rsidRPr="004155AE">
        <w:rPr>
          <w:rFonts w:eastAsia="Arial"/>
        </w:rPr>
        <w:t xml:space="preserve">What CPD have you undertaken so far? </w:t>
      </w:r>
    </w:p>
    <w:p w:rsidR="00A17F09" w:rsidRPr="004155AE" w:rsidRDefault="00A17F09" w:rsidP="00DB477D">
      <w:pPr>
        <w:rPr>
          <w:rFonts w:eastAsia="Arial"/>
        </w:rPr>
      </w:pPr>
      <w:r w:rsidRPr="004155AE">
        <w:rPr>
          <w:rFonts w:eastAsia="Arial"/>
        </w:rPr>
        <w:t xml:space="preserve"> </w:t>
      </w:r>
    </w:p>
    <w:p w:rsidR="00A17F09" w:rsidRPr="004155AE" w:rsidRDefault="00A17F09" w:rsidP="00DB477D">
      <w:pPr>
        <w:rPr>
          <w:rFonts w:eastAsia="Arial"/>
        </w:rPr>
      </w:pPr>
    </w:p>
    <w:p w:rsidR="00A17F09" w:rsidRPr="004155AE" w:rsidRDefault="00A17F09" w:rsidP="00DB477D">
      <w:pPr>
        <w:rPr>
          <w:rFonts w:eastAsia="Arial"/>
        </w:rPr>
      </w:pPr>
      <w:r w:rsidRPr="004155AE">
        <w:rPr>
          <w:rFonts w:eastAsia="Arial"/>
        </w:rPr>
        <w:t xml:space="preserve">What mandatory CPD is outstanding for your current cycle? </w:t>
      </w:r>
    </w:p>
    <w:p w:rsidR="00A17F09" w:rsidRDefault="00A17F09" w:rsidP="00A17F09">
      <w:pPr>
        <w:rPr>
          <w:rFonts w:eastAsia="Arial"/>
        </w:rPr>
      </w:pPr>
    </w:p>
    <w:p w:rsidR="00DB477D" w:rsidRDefault="00DB477D" w:rsidP="0002225F">
      <w:pPr>
        <w:spacing w:after="5" w:line="250" w:lineRule="auto"/>
        <w:sectPr w:rsidR="00DB477D" w:rsidSect="009F79A6">
          <w:headerReference w:type="default" r:id="rId11"/>
          <w:footerReference w:type="default" r:id="rId12"/>
          <w:headerReference w:type="first" r:id="rId13"/>
          <w:footerReference w:type="first" r:id="rId14"/>
          <w:pgSz w:w="11906" w:h="16838"/>
          <w:pgMar w:top="1021" w:right="1021" w:bottom="1021" w:left="1021" w:header="454" w:footer="556" w:gutter="0"/>
          <w:cols w:space="708"/>
          <w:docGrid w:linePitch="360"/>
        </w:sectPr>
      </w:pPr>
    </w:p>
    <w:p w:rsidR="00DB477D" w:rsidRPr="009357D6" w:rsidRDefault="00DB477D" w:rsidP="00DB477D">
      <w:pPr>
        <w:pStyle w:val="Heading4"/>
        <w:rPr>
          <w:rFonts w:hint="eastAsia"/>
        </w:rPr>
      </w:pPr>
      <w:r w:rsidRPr="009357D6">
        <w:t>Name:</w:t>
      </w:r>
    </w:p>
    <w:p w:rsidR="00DB477D" w:rsidRPr="00676F0E" w:rsidRDefault="00DB477D" w:rsidP="00DB477D">
      <w:pPr>
        <w:pStyle w:val="Heading4"/>
        <w:rPr>
          <w:rFonts w:hint="eastAsia"/>
        </w:rPr>
      </w:pPr>
      <w:r w:rsidRPr="009357D6">
        <w:t>Dat</w:t>
      </w:r>
      <w:r>
        <w:t>e</w:t>
      </w:r>
      <w:r w:rsidRPr="00676F0E">
        <w:t xml:space="preserve">: </w:t>
      </w:r>
    </w:p>
    <w:p w:rsidR="00DB477D" w:rsidRPr="00676F0E" w:rsidRDefault="00DB477D" w:rsidP="00DB477D">
      <w:pPr>
        <w:spacing w:after="0"/>
        <w:rPr>
          <w:color w:val="auto"/>
        </w:rPr>
      </w:pPr>
      <w:r w:rsidRPr="00676F0E">
        <w:rPr>
          <w:rFonts w:eastAsia="Arial" w:cs="Arial"/>
          <w:b/>
          <w:color w:val="auto"/>
        </w:rPr>
        <w:t xml:space="preserve"> </w:t>
      </w:r>
    </w:p>
    <w:p w:rsidR="00DB477D" w:rsidRPr="00676F0E" w:rsidRDefault="00DB477D" w:rsidP="00DB477D">
      <w:r w:rsidRPr="00676F0E">
        <w:rPr>
          <w:rFonts w:eastAsia="Arial"/>
        </w:rPr>
        <w:t xml:space="preserve">This plan should be updated whenever there has been a change – either when a goal is achieved or modified or where a new need is identified.  The original version should also be retained for discussion at the next appraisal. </w:t>
      </w:r>
    </w:p>
    <w:p w:rsidR="00DB477D" w:rsidRDefault="00DB477D" w:rsidP="00DB477D">
      <w:pPr>
        <w:spacing w:after="0"/>
      </w:pPr>
      <w:r>
        <w:rPr>
          <w:rFonts w:eastAsia="Arial" w:cs="Arial"/>
        </w:rPr>
        <w:t xml:space="preserve"> </w:t>
      </w:r>
    </w:p>
    <w:tbl>
      <w:tblPr>
        <w:tblStyle w:val="TableGrid0"/>
        <w:tblpPr w:leftFromText="180" w:rightFromText="180" w:vertAnchor="text" w:tblpY="1"/>
        <w:tblOverlap w:val="never"/>
        <w:tblW w:w="14845" w:type="dxa"/>
        <w:tblInd w:w="0" w:type="dxa"/>
        <w:tblCellMar>
          <w:top w:w="6" w:type="dxa"/>
          <w:left w:w="108" w:type="dxa"/>
          <w:right w:w="45" w:type="dxa"/>
        </w:tblCellMar>
        <w:tblLook w:val="04A0" w:firstRow="1" w:lastRow="0" w:firstColumn="1" w:lastColumn="0" w:noHBand="0" w:noVBand="1"/>
      </w:tblPr>
      <w:tblGrid>
        <w:gridCol w:w="3789"/>
        <w:gridCol w:w="4111"/>
        <w:gridCol w:w="3827"/>
        <w:gridCol w:w="3118"/>
      </w:tblGrid>
      <w:tr w:rsidR="00DB477D" w:rsidTr="000F2BA8">
        <w:trPr>
          <w:trHeight w:val="841"/>
        </w:trPr>
        <w:tc>
          <w:tcPr>
            <w:tcW w:w="3789" w:type="dxa"/>
            <w:tcBorders>
              <w:top w:val="single" w:sz="4" w:space="0" w:color="000000"/>
              <w:left w:val="single" w:sz="4" w:space="0" w:color="000000"/>
              <w:bottom w:val="single" w:sz="4" w:space="0" w:color="000000"/>
              <w:right w:val="single" w:sz="4" w:space="0" w:color="000000"/>
            </w:tcBorders>
          </w:tcPr>
          <w:p w:rsidR="00DB477D" w:rsidRPr="00DB477D" w:rsidRDefault="00DB477D" w:rsidP="00DB477D">
            <w:pPr>
              <w:rPr>
                <w:b/>
                <w:bCs/>
              </w:rPr>
            </w:pPr>
            <w:r w:rsidRPr="00DB477D">
              <w:rPr>
                <w:b/>
                <w:bCs/>
              </w:rPr>
              <w:t>Development needs(s) for this cycle</w:t>
            </w:r>
          </w:p>
        </w:tc>
        <w:tc>
          <w:tcPr>
            <w:tcW w:w="4111" w:type="dxa"/>
            <w:tcBorders>
              <w:top w:val="single" w:sz="4" w:space="0" w:color="000000"/>
              <w:left w:val="single" w:sz="4" w:space="0" w:color="000000"/>
              <w:bottom w:val="single" w:sz="4" w:space="0" w:color="000000"/>
              <w:right w:val="single" w:sz="4" w:space="0" w:color="000000"/>
            </w:tcBorders>
          </w:tcPr>
          <w:p w:rsidR="00DB477D" w:rsidRPr="00DB477D" w:rsidRDefault="00DB477D" w:rsidP="00DB477D">
            <w:pPr>
              <w:rPr>
                <w:b/>
                <w:bCs/>
              </w:rPr>
            </w:pPr>
            <w:r w:rsidRPr="00DB477D">
              <w:rPr>
                <w:b/>
                <w:bCs/>
              </w:rPr>
              <w:t>What benefit will this have to my work?</w:t>
            </w:r>
          </w:p>
        </w:tc>
        <w:tc>
          <w:tcPr>
            <w:tcW w:w="3827" w:type="dxa"/>
            <w:tcBorders>
              <w:top w:val="single" w:sz="4" w:space="0" w:color="000000"/>
              <w:left w:val="single" w:sz="4" w:space="0" w:color="000000"/>
              <w:bottom w:val="single" w:sz="4" w:space="0" w:color="000000"/>
              <w:right w:val="single" w:sz="4" w:space="0" w:color="000000"/>
            </w:tcBorders>
          </w:tcPr>
          <w:p w:rsidR="00DB477D" w:rsidRPr="00DB477D" w:rsidRDefault="00DB477D" w:rsidP="00DB477D">
            <w:pPr>
              <w:rPr>
                <w:rFonts w:eastAsia="Arial"/>
                <w:b/>
                <w:bCs/>
              </w:rPr>
            </w:pPr>
            <w:r w:rsidRPr="00DB477D">
              <w:rPr>
                <w:rFonts w:eastAsia="Arial"/>
                <w:b/>
                <w:bCs/>
              </w:rPr>
              <w:t xml:space="preserve">How will this development need(s) be met? </w:t>
            </w:r>
          </w:p>
        </w:tc>
        <w:tc>
          <w:tcPr>
            <w:tcW w:w="3118" w:type="dxa"/>
            <w:tcBorders>
              <w:top w:val="single" w:sz="4" w:space="0" w:color="000000"/>
              <w:left w:val="single" w:sz="4" w:space="0" w:color="000000"/>
              <w:bottom w:val="single" w:sz="4" w:space="0" w:color="000000"/>
              <w:right w:val="single" w:sz="4" w:space="0" w:color="000000"/>
            </w:tcBorders>
          </w:tcPr>
          <w:p w:rsidR="00DB477D" w:rsidRPr="00DB477D" w:rsidRDefault="00DB477D" w:rsidP="00DB477D">
            <w:pPr>
              <w:rPr>
                <w:b/>
                <w:bCs/>
              </w:rPr>
            </w:pPr>
            <w:r w:rsidRPr="00DB477D">
              <w:rPr>
                <w:b/>
                <w:bCs/>
              </w:rPr>
              <w:t>When will I complete the activity?</w:t>
            </w:r>
          </w:p>
        </w:tc>
      </w:tr>
      <w:tr w:rsidR="00DB477D" w:rsidTr="000F2BA8">
        <w:trPr>
          <w:trHeight w:val="1114"/>
        </w:trPr>
        <w:tc>
          <w:tcPr>
            <w:tcW w:w="3789" w:type="dxa"/>
            <w:tcBorders>
              <w:top w:val="single" w:sz="4" w:space="0" w:color="000000"/>
              <w:left w:val="single" w:sz="4" w:space="0" w:color="000000"/>
              <w:bottom w:val="single" w:sz="4" w:space="0" w:color="000000"/>
              <w:right w:val="single" w:sz="4" w:space="0" w:color="000000"/>
            </w:tcBorders>
          </w:tcPr>
          <w:p w:rsidR="00DB477D" w:rsidRPr="006A082C" w:rsidRDefault="00DB477D" w:rsidP="00DB477D">
            <w:r w:rsidRPr="006A082C">
              <w:t>What skills or knowledge have you identified that need developing or maintaining? Are there any gaps that need addressing?</w:t>
            </w:r>
          </w:p>
        </w:tc>
        <w:tc>
          <w:tcPr>
            <w:tcW w:w="4111" w:type="dxa"/>
            <w:tcBorders>
              <w:top w:val="single" w:sz="4" w:space="0" w:color="000000"/>
              <w:left w:val="single" w:sz="4" w:space="0" w:color="000000"/>
              <w:bottom w:val="single" w:sz="4" w:space="0" w:color="000000"/>
              <w:right w:val="single" w:sz="4" w:space="0" w:color="000000"/>
            </w:tcBorders>
          </w:tcPr>
          <w:p w:rsidR="00DB477D" w:rsidRDefault="00DB477D" w:rsidP="00DB477D">
            <w:r w:rsidRPr="006A082C">
              <w:t>Why have you identified this</w:t>
            </w:r>
            <w:r>
              <w:t xml:space="preserve"> and h</w:t>
            </w:r>
            <w:r w:rsidRPr="006A082C">
              <w:t xml:space="preserve">ow does it relate to your </w:t>
            </w:r>
            <w:r>
              <w:t xml:space="preserve">role, </w:t>
            </w:r>
            <w:r w:rsidRPr="006A082C">
              <w:t>daily job, patients or tasks?</w:t>
            </w:r>
          </w:p>
          <w:p w:rsidR="00DB477D" w:rsidRDefault="00DB477D" w:rsidP="00DB477D"/>
          <w:p w:rsidR="00DB477D" w:rsidRPr="006A082C" w:rsidRDefault="00DB477D" w:rsidP="00DB477D">
            <w:r w:rsidRPr="006A082C">
              <w:t>How will CPD activity in this area help you to maintain or improve your daily work and/or care for patients?</w:t>
            </w:r>
          </w:p>
        </w:tc>
        <w:tc>
          <w:tcPr>
            <w:tcW w:w="3827" w:type="dxa"/>
            <w:tcBorders>
              <w:top w:val="single" w:sz="4" w:space="0" w:color="000000"/>
              <w:left w:val="single" w:sz="4" w:space="0" w:color="000000"/>
              <w:bottom w:val="single" w:sz="4" w:space="0" w:color="000000"/>
              <w:right w:val="single" w:sz="4" w:space="0" w:color="000000"/>
            </w:tcBorders>
          </w:tcPr>
          <w:p w:rsidR="00DB477D" w:rsidRPr="006A082C" w:rsidRDefault="00DB477D" w:rsidP="00DB477D">
            <w:pPr>
              <w:rPr>
                <w:rFonts w:eastAsia="Arial"/>
              </w:rPr>
            </w:pPr>
            <w:r w:rsidRPr="006A082C">
              <w:rPr>
                <w:rFonts w:eastAsia="Arial"/>
              </w:rPr>
              <w:t>What activities could you do to help meet your learning and maintenance needs?</w:t>
            </w:r>
          </w:p>
        </w:tc>
        <w:tc>
          <w:tcPr>
            <w:tcW w:w="3118" w:type="dxa"/>
            <w:tcBorders>
              <w:top w:val="single" w:sz="4" w:space="0" w:color="000000"/>
              <w:left w:val="single" w:sz="4" w:space="0" w:color="000000"/>
              <w:bottom w:val="single" w:sz="4" w:space="0" w:color="000000"/>
              <w:right w:val="single" w:sz="4" w:space="0" w:color="000000"/>
            </w:tcBorders>
          </w:tcPr>
          <w:p w:rsidR="00DB477D" w:rsidRPr="006A082C" w:rsidRDefault="00DB477D" w:rsidP="000F2BA8">
            <w:pPr>
              <w:ind w:right="66"/>
              <w:jc w:val="both"/>
              <w:rPr>
                <w:rFonts w:cs="Arial"/>
              </w:rPr>
            </w:pPr>
            <w:r w:rsidRPr="006A082C">
              <w:rPr>
                <w:rFonts w:cs="Arial"/>
              </w:rPr>
              <w:t>What are your target dates for review and completion?</w:t>
            </w:r>
          </w:p>
        </w:tc>
      </w:tr>
      <w:tr w:rsidR="00DB477D" w:rsidTr="000F2BA8">
        <w:trPr>
          <w:trHeight w:val="1224"/>
        </w:trPr>
        <w:tc>
          <w:tcPr>
            <w:tcW w:w="3789" w:type="dxa"/>
            <w:tcBorders>
              <w:top w:val="single" w:sz="4" w:space="0" w:color="000000"/>
              <w:left w:val="single" w:sz="4" w:space="0" w:color="000000"/>
              <w:bottom w:val="single" w:sz="4" w:space="0" w:color="000000"/>
              <w:right w:val="single" w:sz="4" w:space="0" w:color="000000"/>
            </w:tcBorders>
          </w:tcPr>
          <w:p w:rsidR="00DB477D" w:rsidRDefault="00DB477D" w:rsidP="00DB477D">
            <w:r>
              <w:rPr>
                <w:rFonts w:eastAsia="Arial"/>
              </w:rPr>
              <w:t xml:space="preserve">1. </w:t>
            </w:r>
          </w:p>
          <w:p w:rsidR="00DB477D" w:rsidRDefault="00DB477D" w:rsidP="00DB477D">
            <w:r>
              <w:rPr>
                <w:rFonts w:eastAsia="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DB477D" w:rsidRDefault="00DB477D" w:rsidP="00DB477D">
            <w:r>
              <w:rPr>
                <w:rFonts w:eastAsia="Arial"/>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DB477D" w:rsidRDefault="00DB477D" w:rsidP="00DB477D">
            <w:pPr>
              <w:rPr>
                <w:rFonts w:eastAsia="Arial"/>
              </w:rPr>
            </w:pPr>
          </w:p>
        </w:tc>
        <w:tc>
          <w:tcPr>
            <w:tcW w:w="3118" w:type="dxa"/>
            <w:tcBorders>
              <w:top w:val="single" w:sz="4" w:space="0" w:color="000000"/>
              <w:left w:val="single" w:sz="4" w:space="0" w:color="000000"/>
              <w:bottom w:val="single" w:sz="4" w:space="0" w:color="000000"/>
              <w:right w:val="single" w:sz="4" w:space="0" w:color="000000"/>
            </w:tcBorders>
          </w:tcPr>
          <w:p w:rsidR="00DB477D" w:rsidRDefault="00DB477D" w:rsidP="000F2BA8">
            <w:r>
              <w:rPr>
                <w:rFonts w:eastAsia="Arial" w:cs="Arial"/>
              </w:rPr>
              <w:t xml:space="preserve"> </w:t>
            </w:r>
          </w:p>
        </w:tc>
      </w:tr>
      <w:tr w:rsidR="00DB477D" w:rsidTr="000F2BA8">
        <w:trPr>
          <w:trHeight w:val="1349"/>
        </w:trPr>
        <w:tc>
          <w:tcPr>
            <w:tcW w:w="3789" w:type="dxa"/>
            <w:tcBorders>
              <w:top w:val="single" w:sz="4" w:space="0" w:color="000000"/>
              <w:left w:val="single" w:sz="4" w:space="0" w:color="000000"/>
              <w:bottom w:val="single" w:sz="4" w:space="0" w:color="000000"/>
              <w:right w:val="single" w:sz="4" w:space="0" w:color="000000"/>
            </w:tcBorders>
          </w:tcPr>
          <w:p w:rsidR="00DB477D" w:rsidRDefault="00DB477D" w:rsidP="00DB477D">
            <w:r>
              <w:rPr>
                <w:rFonts w:eastAsia="Arial"/>
              </w:rPr>
              <w:t xml:space="preserve">2. </w:t>
            </w:r>
          </w:p>
          <w:p w:rsidR="00DB477D" w:rsidRDefault="00DB477D" w:rsidP="00DB477D">
            <w:r>
              <w:rPr>
                <w:rFonts w:eastAsia="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DB477D" w:rsidRDefault="00DB477D" w:rsidP="00DB477D">
            <w:r>
              <w:rPr>
                <w:rFonts w:eastAsia="Arial"/>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DB477D" w:rsidRDefault="00DB477D" w:rsidP="00DB477D">
            <w:pPr>
              <w:rPr>
                <w:rFonts w:eastAsia="Arial"/>
              </w:rPr>
            </w:pPr>
          </w:p>
        </w:tc>
        <w:tc>
          <w:tcPr>
            <w:tcW w:w="3118" w:type="dxa"/>
            <w:tcBorders>
              <w:top w:val="single" w:sz="4" w:space="0" w:color="000000"/>
              <w:left w:val="single" w:sz="4" w:space="0" w:color="000000"/>
              <w:bottom w:val="single" w:sz="4" w:space="0" w:color="000000"/>
              <w:right w:val="single" w:sz="4" w:space="0" w:color="000000"/>
            </w:tcBorders>
          </w:tcPr>
          <w:p w:rsidR="00DB477D" w:rsidRDefault="00DB477D" w:rsidP="000F2BA8">
            <w:r>
              <w:rPr>
                <w:rFonts w:eastAsia="Arial" w:cs="Arial"/>
              </w:rPr>
              <w:t xml:space="preserve"> </w:t>
            </w:r>
          </w:p>
        </w:tc>
      </w:tr>
      <w:tr w:rsidR="00DB477D" w:rsidTr="000F2BA8">
        <w:trPr>
          <w:trHeight w:val="1549"/>
        </w:trPr>
        <w:tc>
          <w:tcPr>
            <w:tcW w:w="3789" w:type="dxa"/>
            <w:tcBorders>
              <w:top w:val="single" w:sz="4" w:space="0" w:color="000000"/>
              <w:left w:val="single" w:sz="4" w:space="0" w:color="000000"/>
              <w:bottom w:val="single" w:sz="4" w:space="0" w:color="000000"/>
              <w:right w:val="single" w:sz="4" w:space="0" w:color="000000"/>
            </w:tcBorders>
          </w:tcPr>
          <w:p w:rsidR="00DB477D" w:rsidRDefault="00DB477D" w:rsidP="00DB477D">
            <w:r>
              <w:rPr>
                <w:rFonts w:eastAsia="Arial"/>
              </w:rPr>
              <w:t xml:space="preserve">3. </w:t>
            </w:r>
          </w:p>
          <w:p w:rsidR="00DB477D" w:rsidRDefault="00DB477D" w:rsidP="00DB477D">
            <w:r>
              <w:rPr>
                <w:rFonts w:eastAsia="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DB477D" w:rsidRDefault="00DB477D" w:rsidP="00DB477D">
            <w:r>
              <w:rPr>
                <w:rFonts w:eastAsia="Arial"/>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DB477D" w:rsidRDefault="00DB477D" w:rsidP="00DB477D">
            <w:pPr>
              <w:rPr>
                <w:rFonts w:eastAsia="Arial"/>
              </w:rPr>
            </w:pPr>
          </w:p>
        </w:tc>
        <w:tc>
          <w:tcPr>
            <w:tcW w:w="3118" w:type="dxa"/>
            <w:tcBorders>
              <w:top w:val="single" w:sz="4" w:space="0" w:color="000000"/>
              <w:left w:val="single" w:sz="4" w:space="0" w:color="000000"/>
              <w:bottom w:val="single" w:sz="4" w:space="0" w:color="000000"/>
              <w:right w:val="single" w:sz="4" w:space="0" w:color="000000"/>
            </w:tcBorders>
          </w:tcPr>
          <w:p w:rsidR="00DB477D" w:rsidRDefault="00DB477D" w:rsidP="000F2BA8">
            <w:r>
              <w:rPr>
                <w:rFonts w:eastAsia="Arial" w:cs="Arial"/>
              </w:rPr>
              <w:t xml:space="preserve"> </w:t>
            </w:r>
          </w:p>
        </w:tc>
      </w:tr>
    </w:tbl>
    <w:p w:rsidR="00DB477D" w:rsidRDefault="00DB477D" w:rsidP="00DB477D">
      <w:pPr>
        <w:spacing w:after="0"/>
        <w:ind w:right="2"/>
      </w:pPr>
    </w:p>
    <w:p w:rsidR="00A17F09" w:rsidRDefault="00A17F09" w:rsidP="00A17F09">
      <w:pPr>
        <w:widowControl w:val="0"/>
        <w:autoSpaceDE w:val="0"/>
        <w:autoSpaceDN w:val="0"/>
        <w:adjustRightInd w:val="0"/>
        <w:spacing w:before="240" w:after="0" w:line="320" w:lineRule="atLeast"/>
        <w:ind w:right="436"/>
        <w:textAlignment w:val="center"/>
        <w:textboxTightWrap w:val="none"/>
      </w:pPr>
    </w:p>
    <w:sectPr w:rsidR="00A17F09" w:rsidSect="00DB477D">
      <w:pgSz w:w="16838" w:h="11906" w:orient="landscape"/>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0A0" w:rsidRDefault="00C110A0" w:rsidP="000C24AF">
      <w:pPr>
        <w:spacing w:after="0"/>
      </w:pPr>
      <w:r>
        <w:separator/>
      </w:r>
    </w:p>
  </w:endnote>
  <w:endnote w:type="continuationSeparator" w:id="0">
    <w:p w:rsidR="00C110A0" w:rsidRDefault="00C110A0" w:rsidP="000C24AF">
      <w:pPr>
        <w:spacing w:after="0"/>
      </w:pPr>
      <w:r>
        <w:continuationSeparator/>
      </w:r>
    </w:p>
  </w:endnote>
  <w:endnote w:type="continuationNotice" w:id="1">
    <w:p w:rsidR="00C110A0" w:rsidRDefault="00C11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BBD" w:rsidRDefault="00F71BBD">
    <w:pPr>
      <w:pStyle w:val="Footer"/>
    </w:pPr>
    <w:r w:rsidRPr="00F71BBD">
      <w:t>Publication reference: PRN02299_i</w:t>
    </w:r>
    <w:r>
      <w:t>ii</w:t>
    </w:r>
    <w:r w:rsidR="00516716">
      <w:t xml:space="preserve"> (Annex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Content>
      <w:p w:rsidR="00603A2C" w:rsidRDefault="00603A2C" w:rsidP="00603A2C">
        <w:pPr>
          <w:pStyle w:val="Footer"/>
          <w:pBdr>
            <w:top w:val="single" w:sz="4" w:space="1" w:color="005EB8"/>
          </w:pBdr>
        </w:pPr>
      </w:p>
      <w:p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0A0" w:rsidRDefault="00C110A0" w:rsidP="000C24AF">
      <w:pPr>
        <w:spacing w:after="0"/>
      </w:pPr>
      <w:r>
        <w:separator/>
      </w:r>
    </w:p>
  </w:footnote>
  <w:footnote w:type="continuationSeparator" w:id="0">
    <w:p w:rsidR="00C110A0" w:rsidRDefault="00C110A0" w:rsidP="000C24AF">
      <w:pPr>
        <w:spacing w:after="0"/>
      </w:pPr>
      <w:r>
        <w:continuationSeparator/>
      </w:r>
    </w:p>
  </w:footnote>
  <w:footnote w:type="continuationNotice" w:id="1">
    <w:p w:rsidR="00C110A0" w:rsidRDefault="00C110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B4A" w:rsidRDefault="003741F3" w:rsidP="00475B4A">
    <w:pPr>
      <w:pStyle w:val="Header"/>
      <w:jc w:val="right"/>
    </w:pPr>
    <w:r>
      <w:rPr>
        <w:noProof/>
      </w:rPr>
      <w:drawing>
        <wp:inline distT="0" distB="0" distL="0" distR="0" wp14:anchorId="0BD29780" wp14:editId="7B731E02">
          <wp:extent cx="1853565" cy="620199"/>
          <wp:effectExtent l="0" t="0" r="0" b="8890"/>
          <wp:docPr id="17330551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880" cy="62097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6B3" w:rsidRDefault="00F126B3" w:rsidP="00F126B3">
    <w:pPr>
      <w:pStyle w:val="Header"/>
      <w:pBdr>
        <w:bottom w:val="none" w:sz="0" w:space="0" w:color="auto"/>
      </w:pBdr>
    </w:pPr>
    <w:r w:rsidRPr="00DD3B24">
      <w:rPr>
        <w:noProof/>
      </w:rPr>
      <w:drawing>
        <wp:anchor distT="0" distB="0" distL="114300" distR="114300" simplePos="0" relativeHeight="251664384" behindDoc="1" locked="1" layoutInCell="1" allowOverlap="0" wp14:anchorId="2414BE03" wp14:editId="4ACA2F90">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216901311" name="Picture 1216901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rsidR="00F126B3" w:rsidRPr="009F3A1D" w:rsidRDefault="00000000" w:rsidP="00F126B3">
    <w:pPr>
      <w:pStyle w:val="Header"/>
      <w:pBdr>
        <w:bottom w:val="single" w:sz="4" w:space="4" w:color="auto"/>
      </w:pBdr>
      <w:rPr>
        <w:sz w:val="24"/>
      </w:rPr>
    </w:pPr>
    <w:sdt>
      <w:sdtPr>
        <w:alias w:val="Title"/>
        <w:tag w:val="title"/>
        <w:id w:val="-644359137"/>
        <w:placeholder>
          <w:docPart w:val="FBA7346D9FD34B6C979E0FF18045BB8C"/>
        </w:placeholder>
        <w:dataBinding w:prefixMappings="xmlns:ns0='http://purl.org/dc/elements/1.1/' xmlns:ns1='http://schemas.openxmlformats.org/package/2006/metadata/core-properties' " w:xpath="/ns1:coreProperties[1]/ns0:title[1]" w:storeItemID="{6C3C8BC8-F283-45AE-878A-BAB7291924A1}"/>
        <w:text/>
      </w:sdtPr>
      <w:sdtContent>
        <w:r w:rsidR="009B6E64">
          <w:t>Annex C - Appraisal template</w:t>
        </w:r>
      </w:sdtContent>
    </w:sdt>
  </w:p>
  <w:p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969E3"/>
    <w:multiLevelType w:val="multilevel"/>
    <w:tmpl w:val="ECFABD74"/>
    <w:lvl w:ilvl="0">
      <w:start w:val="1"/>
      <w:numFmt w:val="decimal"/>
      <w:pStyle w:val="Heading2-numbered"/>
      <w:suff w:val="space"/>
      <w:lvlText w:val="%1."/>
      <w:lvlJc w:val="left"/>
      <w:pPr>
        <w:ind w:left="0" w:firstLine="0"/>
      </w:pPr>
      <w:rPr>
        <w:rFonts w:hint="default"/>
      </w:rPr>
    </w:lvl>
    <w:lvl w:ilvl="1">
      <w:start w:val="1"/>
      <w:numFmt w:val="decimal"/>
      <w:pStyle w:val="Heading3-numbered"/>
      <w:lvlText w:val="%1.%2"/>
      <w:lvlJc w:val="left"/>
      <w:pPr>
        <w:ind w:left="624" w:hanging="624"/>
      </w:pPr>
      <w:rPr>
        <w:rFonts w:hint="default"/>
      </w:rPr>
    </w:lvl>
    <w:lvl w:ilvl="2">
      <w:start w:val="1"/>
      <w:numFmt w:val="decimal"/>
      <w:pStyle w:val="Heading4-numbered"/>
      <w:lvlText w:val="%1.%2.%3"/>
      <w:lvlJc w:val="left"/>
      <w:pPr>
        <w:ind w:left="794" w:hanging="794"/>
      </w:pPr>
      <w:rPr>
        <w:rFonts w:hint="default"/>
      </w:rPr>
    </w:lvl>
    <w:lvl w:ilvl="3">
      <w:start w:val="1"/>
      <w:numFmt w:val="decimal"/>
      <w:pStyle w:val="Heading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level2"/>
      <w:lvlText w:val="%5.%6."/>
      <w:lvlJc w:val="left"/>
      <w:pPr>
        <w:ind w:left="1191" w:hanging="624"/>
      </w:pPr>
      <w:rPr>
        <w:rFonts w:hint="default"/>
      </w:rPr>
    </w:lvl>
    <w:lvl w:ilvl="6">
      <w:start w:val="1"/>
      <w:numFmt w:val="decimal"/>
      <w:pStyle w:val="Bodytext-numbered-level3"/>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A3719A"/>
    <w:multiLevelType w:val="hybridMultilevel"/>
    <w:tmpl w:val="F156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33216"/>
    <w:multiLevelType w:val="hybridMultilevel"/>
    <w:tmpl w:val="5DCCDFA6"/>
    <w:lvl w:ilvl="0" w:tplc="F22640A0">
      <w:start w:val="1"/>
      <w:numFmt w:val="bullet"/>
      <w:lvlText w:val=""/>
      <w:lvlJc w:val="left"/>
      <w:pPr>
        <w:ind w:left="78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619AD"/>
    <w:multiLevelType w:val="hybridMultilevel"/>
    <w:tmpl w:val="91DC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2"/>
  </w:num>
  <w:num w:numId="3" w16cid:durableId="570964709">
    <w:abstractNumId w:val="1"/>
  </w:num>
  <w:num w:numId="4" w16cid:durableId="1142649645">
    <w:abstractNumId w:val="3"/>
  </w:num>
  <w:num w:numId="5" w16cid:durableId="1849365780">
    <w:abstractNumId w:val="5"/>
  </w:num>
  <w:num w:numId="6" w16cid:durableId="1978760766">
    <w:abstractNumId w:val="4"/>
  </w:num>
  <w:num w:numId="7" w16cid:durableId="452796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16"/>
    <w:rsid w:val="00000197"/>
    <w:rsid w:val="000005C7"/>
    <w:rsid w:val="00003EE8"/>
    <w:rsid w:val="0000416F"/>
    <w:rsid w:val="00006985"/>
    <w:rsid w:val="000108B8"/>
    <w:rsid w:val="0001164C"/>
    <w:rsid w:val="0002225F"/>
    <w:rsid w:val="000271F6"/>
    <w:rsid w:val="0003185C"/>
    <w:rsid w:val="00031FD0"/>
    <w:rsid w:val="00043B3C"/>
    <w:rsid w:val="00055630"/>
    <w:rsid w:val="00061452"/>
    <w:rsid w:val="000733A2"/>
    <w:rsid w:val="0008313C"/>
    <w:rsid w:val="000863E2"/>
    <w:rsid w:val="00091DCE"/>
    <w:rsid w:val="000935A1"/>
    <w:rsid w:val="00095621"/>
    <w:rsid w:val="000A266D"/>
    <w:rsid w:val="000A64E4"/>
    <w:rsid w:val="000B125E"/>
    <w:rsid w:val="000C2447"/>
    <w:rsid w:val="000C24AF"/>
    <w:rsid w:val="000D39C3"/>
    <w:rsid w:val="000E2EBE"/>
    <w:rsid w:val="000E44EF"/>
    <w:rsid w:val="00101883"/>
    <w:rsid w:val="0010192E"/>
    <w:rsid w:val="00103F4D"/>
    <w:rsid w:val="0010592F"/>
    <w:rsid w:val="00113EEC"/>
    <w:rsid w:val="00121A3A"/>
    <w:rsid w:val="00127C11"/>
    <w:rsid w:val="0014145D"/>
    <w:rsid w:val="001716E5"/>
    <w:rsid w:val="00174E90"/>
    <w:rsid w:val="0019592C"/>
    <w:rsid w:val="00197167"/>
    <w:rsid w:val="001C3565"/>
    <w:rsid w:val="001C6937"/>
    <w:rsid w:val="001D243C"/>
    <w:rsid w:val="001E004E"/>
    <w:rsid w:val="001E27F8"/>
    <w:rsid w:val="001F3126"/>
    <w:rsid w:val="00202AB8"/>
    <w:rsid w:val="0022134A"/>
    <w:rsid w:val="0022596F"/>
    <w:rsid w:val="002365A0"/>
    <w:rsid w:val="00240B6E"/>
    <w:rsid w:val="00242AE3"/>
    <w:rsid w:val="00245FE3"/>
    <w:rsid w:val="00246075"/>
    <w:rsid w:val="00251B94"/>
    <w:rsid w:val="00270DAD"/>
    <w:rsid w:val="002855F7"/>
    <w:rsid w:val="00294488"/>
    <w:rsid w:val="002A3F48"/>
    <w:rsid w:val="002A45CD"/>
    <w:rsid w:val="002B24BD"/>
    <w:rsid w:val="002B3BFD"/>
    <w:rsid w:val="002C0816"/>
    <w:rsid w:val="002F45CE"/>
    <w:rsid w:val="002F7B8F"/>
    <w:rsid w:val="0033715E"/>
    <w:rsid w:val="0034439B"/>
    <w:rsid w:val="003444C7"/>
    <w:rsid w:val="0034560E"/>
    <w:rsid w:val="0035386A"/>
    <w:rsid w:val="0035464A"/>
    <w:rsid w:val="00355C51"/>
    <w:rsid w:val="003741F3"/>
    <w:rsid w:val="00380011"/>
    <w:rsid w:val="00394920"/>
    <w:rsid w:val="003A4B22"/>
    <w:rsid w:val="003B2686"/>
    <w:rsid w:val="003B6BB4"/>
    <w:rsid w:val="003D0130"/>
    <w:rsid w:val="003D3A42"/>
    <w:rsid w:val="003E57B6"/>
    <w:rsid w:val="003F2F03"/>
    <w:rsid w:val="003F7B0C"/>
    <w:rsid w:val="00411D1D"/>
    <w:rsid w:val="0041540A"/>
    <w:rsid w:val="00420E7F"/>
    <w:rsid w:val="00423FAF"/>
    <w:rsid w:val="00427636"/>
    <w:rsid w:val="00430131"/>
    <w:rsid w:val="00435F2E"/>
    <w:rsid w:val="00443088"/>
    <w:rsid w:val="00447E51"/>
    <w:rsid w:val="00455A3F"/>
    <w:rsid w:val="004709ED"/>
    <w:rsid w:val="00472D33"/>
    <w:rsid w:val="00475B4A"/>
    <w:rsid w:val="00491977"/>
    <w:rsid w:val="00497DE0"/>
    <w:rsid w:val="004B626E"/>
    <w:rsid w:val="004C75CC"/>
    <w:rsid w:val="004D763F"/>
    <w:rsid w:val="004E1D0C"/>
    <w:rsid w:val="004F0A67"/>
    <w:rsid w:val="004F0BD8"/>
    <w:rsid w:val="004F1337"/>
    <w:rsid w:val="004F28CE"/>
    <w:rsid w:val="004F6303"/>
    <w:rsid w:val="005014AF"/>
    <w:rsid w:val="00512105"/>
    <w:rsid w:val="00516716"/>
    <w:rsid w:val="00521D0E"/>
    <w:rsid w:val="0052302B"/>
    <w:rsid w:val="00526CBC"/>
    <w:rsid w:val="0052756A"/>
    <w:rsid w:val="00531B6D"/>
    <w:rsid w:val="00534180"/>
    <w:rsid w:val="0053499D"/>
    <w:rsid w:val="00544C0C"/>
    <w:rsid w:val="00561552"/>
    <w:rsid w:val="005634F0"/>
    <w:rsid w:val="00563781"/>
    <w:rsid w:val="005645E2"/>
    <w:rsid w:val="00577A42"/>
    <w:rsid w:val="0058121B"/>
    <w:rsid w:val="00584D6A"/>
    <w:rsid w:val="00590A86"/>
    <w:rsid w:val="00590D21"/>
    <w:rsid w:val="005A3B89"/>
    <w:rsid w:val="005C068C"/>
    <w:rsid w:val="005C2644"/>
    <w:rsid w:val="005C3745"/>
    <w:rsid w:val="005C69EF"/>
    <w:rsid w:val="005D4E5A"/>
    <w:rsid w:val="005D61B4"/>
    <w:rsid w:val="005E044E"/>
    <w:rsid w:val="005F0359"/>
    <w:rsid w:val="00601DBA"/>
    <w:rsid w:val="00603A2C"/>
    <w:rsid w:val="00613251"/>
    <w:rsid w:val="00614F79"/>
    <w:rsid w:val="006153D6"/>
    <w:rsid w:val="00616632"/>
    <w:rsid w:val="00616B4F"/>
    <w:rsid w:val="0063502E"/>
    <w:rsid w:val="00651042"/>
    <w:rsid w:val="00654EE0"/>
    <w:rsid w:val="006679DE"/>
    <w:rsid w:val="00671B7A"/>
    <w:rsid w:val="00672717"/>
    <w:rsid w:val="00675E35"/>
    <w:rsid w:val="00684633"/>
    <w:rsid w:val="00692041"/>
    <w:rsid w:val="00694FC4"/>
    <w:rsid w:val="006A4F41"/>
    <w:rsid w:val="006C7386"/>
    <w:rsid w:val="006D02E8"/>
    <w:rsid w:val="006E2FE7"/>
    <w:rsid w:val="006F0E90"/>
    <w:rsid w:val="006F37F0"/>
    <w:rsid w:val="00702B4D"/>
    <w:rsid w:val="00710E40"/>
    <w:rsid w:val="0071497F"/>
    <w:rsid w:val="00723A85"/>
    <w:rsid w:val="00730B53"/>
    <w:rsid w:val="0073429A"/>
    <w:rsid w:val="007375BC"/>
    <w:rsid w:val="00740573"/>
    <w:rsid w:val="00753953"/>
    <w:rsid w:val="00761E45"/>
    <w:rsid w:val="00763FA3"/>
    <w:rsid w:val="007663CB"/>
    <w:rsid w:val="00796E96"/>
    <w:rsid w:val="00797CD7"/>
    <w:rsid w:val="007A1D0E"/>
    <w:rsid w:val="007B62EE"/>
    <w:rsid w:val="007D1E52"/>
    <w:rsid w:val="007E4138"/>
    <w:rsid w:val="007F4D99"/>
    <w:rsid w:val="007F5954"/>
    <w:rsid w:val="00801629"/>
    <w:rsid w:val="00811505"/>
    <w:rsid w:val="00811876"/>
    <w:rsid w:val="0081544B"/>
    <w:rsid w:val="00834708"/>
    <w:rsid w:val="00842D21"/>
    <w:rsid w:val="00853A57"/>
    <w:rsid w:val="00855D19"/>
    <w:rsid w:val="00856061"/>
    <w:rsid w:val="008625E8"/>
    <w:rsid w:val="00864885"/>
    <w:rsid w:val="008744B1"/>
    <w:rsid w:val="00880D4A"/>
    <w:rsid w:val="00897829"/>
    <w:rsid w:val="008A3E2F"/>
    <w:rsid w:val="008B094C"/>
    <w:rsid w:val="008C52FD"/>
    <w:rsid w:val="008C7569"/>
    <w:rsid w:val="008D2816"/>
    <w:rsid w:val="008D50ED"/>
    <w:rsid w:val="008D5572"/>
    <w:rsid w:val="008D5953"/>
    <w:rsid w:val="008E2296"/>
    <w:rsid w:val="008F5025"/>
    <w:rsid w:val="008F6069"/>
    <w:rsid w:val="008F6A01"/>
    <w:rsid w:val="00905552"/>
    <w:rsid w:val="00917854"/>
    <w:rsid w:val="00922AD1"/>
    <w:rsid w:val="0094128E"/>
    <w:rsid w:val="00943EC5"/>
    <w:rsid w:val="00964B4F"/>
    <w:rsid w:val="00970C89"/>
    <w:rsid w:val="00987163"/>
    <w:rsid w:val="00990E1C"/>
    <w:rsid w:val="009A0001"/>
    <w:rsid w:val="009B0321"/>
    <w:rsid w:val="009B47EA"/>
    <w:rsid w:val="009B6565"/>
    <w:rsid w:val="009B6E64"/>
    <w:rsid w:val="009C27F0"/>
    <w:rsid w:val="009C31A4"/>
    <w:rsid w:val="009C65C5"/>
    <w:rsid w:val="009D138F"/>
    <w:rsid w:val="009D24D4"/>
    <w:rsid w:val="009F09FD"/>
    <w:rsid w:val="009F1650"/>
    <w:rsid w:val="009F1F47"/>
    <w:rsid w:val="009F4912"/>
    <w:rsid w:val="009F7412"/>
    <w:rsid w:val="009F79A6"/>
    <w:rsid w:val="00A02EEF"/>
    <w:rsid w:val="00A03469"/>
    <w:rsid w:val="00A042A8"/>
    <w:rsid w:val="00A124B9"/>
    <w:rsid w:val="00A14E59"/>
    <w:rsid w:val="00A17F09"/>
    <w:rsid w:val="00A24407"/>
    <w:rsid w:val="00A268E2"/>
    <w:rsid w:val="00A62A9E"/>
    <w:rsid w:val="00A646D7"/>
    <w:rsid w:val="00A66950"/>
    <w:rsid w:val="00A66CEE"/>
    <w:rsid w:val="00A75B7E"/>
    <w:rsid w:val="00A812B3"/>
    <w:rsid w:val="00AB3248"/>
    <w:rsid w:val="00AB731C"/>
    <w:rsid w:val="00AC103C"/>
    <w:rsid w:val="00AC35F8"/>
    <w:rsid w:val="00AC7958"/>
    <w:rsid w:val="00AD13C4"/>
    <w:rsid w:val="00AE12E0"/>
    <w:rsid w:val="00AE45DB"/>
    <w:rsid w:val="00AE554A"/>
    <w:rsid w:val="00AE6B55"/>
    <w:rsid w:val="00AF7217"/>
    <w:rsid w:val="00B0246A"/>
    <w:rsid w:val="00B051B5"/>
    <w:rsid w:val="00B177AF"/>
    <w:rsid w:val="00B44DD5"/>
    <w:rsid w:val="00B57496"/>
    <w:rsid w:val="00B72132"/>
    <w:rsid w:val="00B738AB"/>
    <w:rsid w:val="00B7725C"/>
    <w:rsid w:val="00B77C41"/>
    <w:rsid w:val="00B81669"/>
    <w:rsid w:val="00B907B5"/>
    <w:rsid w:val="00B951B5"/>
    <w:rsid w:val="00BA6DA0"/>
    <w:rsid w:val="00BC235E"/>
    <w:rsid w:val="00BC294E"/>
    <w:rsid w:val="00BC47A7"/>
    <w:rsid w:val="00BC5961"/>
    <w:rsid w:val="00BC5F53"/>
    <w:rsid w:val="00BC78C6"/>
    <w:rsid w:val="00BD5AEF"/>
    <w:rsid w:val="00BE0046"/>
    <w:rsid w:val="00BE6447"/>
    <w:rsid w:val="00C01D97"/>
    <w:rsid w:val="00C021AB"/>
    <w:rsid w:val="00C07F6B"/>
    <w:rsid w:val="00C110A0"/>
    <w:rsid w:val="00C15176"/>
    <w:rsid w:val="00C2506B"/>
    <w:rsid w:val="00C37063"/>
    <w:rsid w:val="00C40AAB"/>
    <w:rsid w:val="00C411F2"/>
    <w:rsid w:val="00C52947"/>
    <w:rsid w:val="00C56B22"/>
    <w:rsid w:val="00C669E0"/>
    <w:rsid w:val="00C67367"/>
    <w:rsid w:val="00C846FE"/>
    <w:rsid w:val="00C84B0A"/>
    <w:rsid w:val="00C85F4A"/>
    <w:rsid w:val="00C92413"/>
    <w:rsid w:val="00CA0FAC"/>
    <w:rsid w:val="00CA667A"/>
    <w:rsid w:val="00CC7B1C"/>
    <w:rsid w:val="00CE086C"/>
    <w:rsid w:val="00CF4C68"/>
    <w:rsid w:val="00CF7DA5"/>
    <w:rsid w:val="00D04027"/>
    <w:rsid w:val="00D1228E"/>
    <w:rsid w:val="00D2315A"/>
    <w:rsid w:val="00D35464"/>
    <w:rsid w:val="00D356F8"/>
    <w:rsid w:val="00D425F2"/>
    <w:rsid w:val="00D50FF0"/>
    <w:rsid w:val="00D54064"/>
    <w:rsid w:val="00D57A10"/>
    <w:rsid w:val="00D66537"/>
    <w:rsid w:val="00D92BBC"/>
    <w:rsid w:val="00D93D0D"/>
    <w:rsid w:val="00DA5512"/>
    <w:rsid w:val="00DA589B"/>
    <w:rsid w:val="00DB477D"/>
    <w:rsid w:val="00DC7A9D"/>
    <w:rsid w:val="00DD1729"/>
    <w:rsid w:val="00DD3B24"/>
    <w:rsid w:val="00DD77F0"/>
    <w:rsid w:val="00DD7C30"/>
    <w:rsid w:val="00DE3AB8"/>
    <w:rsid w:val="00DF4DBC"/>
    <w:rsid w:val="00E07DBB"/>
    <w:rsid w:val="00E45C31"/>
    <w:rsid w:val="00E5122E"/>
    <w:rsid w:val="00E5704B"/>
    <w:rsid w:val="00E661AF"/>
    <w:rsid w:val="00E85295"/>
    <w:rsid w:val="00EA6B75"/>
    <w:rsid w:val="00EB1195"/>
    <w:rsid w:val="00EB4C88"/>
    <w:rsid w:val="00EB6372"/>
    <w:rsid w:val="00EC37E3"/>
    <w:rsid w:val="00EC5299"/>
    <w:rsid w:val="00ED2768"/>
    <w:rsid w:val="00ED3649"/>
    <w:rsid w:val="00ED6D5A"/>
    <w:rsid w:val="00EE0481"/>
    <w:rsid w:val="00EE124D"/>
    <w:rsid w:val="00F0026B"/>
    <w:rsid w:val="00F06F3B"/>
    <w:rsid w:val="00F126B3"/>
    <w:rsid w:val="00F13D85"/>
    <w:rsid w:val="00F25CC7"/>
    <w:rsid w:val="00F42EB9"/>
    <w:rsid w:val="00F454BD"/>
    <w:rsid w:val="00F523E6"/>
    <w:rsid w:val="00F5718C"/>
    <w:rsid w:val="00F609E1"/>
    <w:rsid w:val="00F61204"/>
    <w:rsid w:val="00F64933"/>
    <w:rsid w:val="00F71BBD"/>
    <w:rsid w:val="00F8486E"/>
    <w:rsid w:val="00F8709D"/>
    <w:rsid w:val="00F94E17"/>
    <w:rsid w:val="00FA30C8"/>
    <w:rsid w:val="00FA4212"/>
    <w:rsid w:val="00FB1043"/>
    <w:rsid w:val="00FB4899"/>
    <w:rsid w:val="00FB4EB0"/>
    <w:rsid w:val="00FE211E"/>
    <w:rsid w:val="00FE4E1B"/>
    <w:rsid w:val="00FE59C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DB4EF"/>
  <w15:docId w15:val="{E1D1AAC4-9190-40C6-8265-AF054853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645E2"/>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F0026B"/>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242AE3"/>
    <w:pPr>
      <w:keepNext/>
      <w:tabs>
        <w:tab w:val="left" w:pos="5963"/>
      </w:tabs>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5645E2"/>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5645E2"/>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5645E2"/>
    <w:pPr>
      <w:keepNext/>
      <w:keepLines/>
      <w:spacing w:before="300" w:after="60"/>
      <w:outlineLvl w:val="4"/>
    </w:pPr>
    <w:rPr>
      <w:rFonts w:ascii="Arial" w:eastAsiaTheme="majorEastAsia" w:hAnsi="Arial"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242AE3"/>
    <w:rPr>
      <w:rFonts w:ascii="Arial Bold" w:hAnsi="Arial Bold" w:cs="Arial"/>
      <w:b/>
      <w:color w:val="005EB8"/>
      <w:kern w:val="28"/>
      <w:sz w:val="36"/>
      <w:szCs w:val="24"/>
      <w14:ligatures w14:val="standardContextual"/>
    </w:rPr>
  </w:style>
  <w:style w:type="character" w:customStyle="1" w:styleId="Heading1Char">
    <w:name w:val="Heading 1 Char"/>
    <w:basedOn w:val="DefaultParagraphFont"/>
    <w:link w:val="Heading1"/>
    <w:uiPriority w:val="2"/>
    <w:semiHidden/>
    <w:rsid w:val="00F0026B"/>
    <w:rPr>
      <w:rFonts w:ascii="Arial" w:hAnsi="Arial" w:cs="Arial"/>
      <w:b/>
      <w:bCs/>
      <w:kern w:val="28"/>
      <w:sz w:val="80"/>
      <w:szCs w:val="32"/>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5645E2"/>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9"/>
    <w:qFormat/>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9"/>
    <w:rsid w:val="000E44EF"/>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5645E2"/>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semiHidden/>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5645E2"/>
    <w:rPr>
      <w:rFonts w:ascii="Arial" w:eastAsiaTheme="majorEastAsia" w:hAnsi="Arial"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eading2-numbered">
    <w:name w:val="Heading 2 - numbered"/>
    <w:basedOn w:val="Heading2"/>
    <w:link w:val="Heading2-numberedChar"/>
    <w:uiPriority w:val="4"/>
    <w:qFormat/>
    <w:rsid w:val="00C15176"/>
    <w:pPr>
      <w:numPr>
        <w:numId w:val="3"/>
      </w:numPr>
    </w:pPr>
  </w:style>
  <w:style w:type="paragraph" w:customStyle="1" w:styleId="Heading3-numbered">
    <w:name w:val="Heading 3 - numbered"/>
    <w:basedOn w:val="Heading3"/>
    <w:link w:val="Heading3-numberedChar"/>
    <w:uiPriority w:val="6"/>
    <w:qFormat/>
    <w:rsid w:val="00C15176"/>
    <w:pPr>
      <w:numPr>
        <w:ilvl w:val="1"/>
        <w:numId w:val="3"/>
      </w:numPr>
    </w:pPr>
  </w:style>
  <w:style w:type="character" w:customStyle="1" w:styleId="Heading2-numberedChar">
    <w:name w:val="Heading 2 - numbered Char"/>
    <w:basedOn w:val="Heading2Char"/>
    <w:link w:val="Heading2-numbered"/>
    <w:uiPriority w:val="4"/>
    <w:rsid w:val="00BC5F53"/>
    <w:rPr>
      <w:rFonts w:ascii="Arial Bold" w:hAnsi="Arial Bold" w:cs="Arial"/>
      <w:b/>
      <w:color w:val="005EB8"/>
      <w:kern w:val="28"/>
      <w:sz w:val="32"/>
      <w:szCs w:val="24"/>
      <w14:ligatures w14:val="standardContextual"/>
    </w:rPr>
  </w:style>
  <w:style w:type="paragraph" w:customStyle="1" w:styleId="Heading4-numbered">
    <w:name w:val="Heading 4 - numbered"/>
    <w:basedOn w:val="Heading4"/>
    <w:link w:val="Heading4-numberedChar"/>
    <w:uiPriority w:val="7"/>
    <w:qFormat/>
    <w:rsid w:val="00C15176"/>
    <w:pPr>
      <w:numPr>
        <w:ilvl w:val="2"/>
        <w:numId w:val="3"/>
      </w:numPr>
    </w:pPr>
  </w:style>
  <w:style w:type="character" w:customStyle="1" w:styleId="Heading3-numberedChar">
    <w:name w:val="Heading 3 - numbered Char"/>
    <w:basedOn w:val="Heading3Char"/>
    <w:link w:val="Heading3-numbered"/>
    <w:uiPriority w:val="6"/>
    <w:rsid w:val="00BC5F53"/>
    <w:rPr>
      <w:rFonts w:ascii="Arial" w:hAnsi="Arial" w:cs="Arial"/>
      <w:b/>
      <w:color w:val="005EB8" w:themeColor="text2"/>
      <w:kern w:val="28"/>
      <w:sz w:val="28"/>
      <w:szCs w:val="24"/>
      <w14:ligatures w14:val="standardContextual"/>
    </w:rPr>
  </w:style>
  <w:style w:type="paragraph" w:customStyle="1" w:styleId="Heading5-numbered">
    <w:name w:val="Heading 5 - numbered"/>
    <w:basedOn w:val="Heading5"/>
    <w:link w:val="Heading5-numberedChar"/>
    <w:uiPriority w:val="9"/>
    <w:qFormat/>
    <w:rsid w:val="00C15176"/>
    <w:pPr>
      <w:numPr>
        <w:ilvl w:val="3"/>
        <w:numId w:val="3"/>
      </w:numPr>
    </w:pPr>
  </w:style>
  <w:style w:type="character" w:customStyle="1" w:styleId="Heading4-numberedChar">
    <w:name w:val="Heading 4 - numbered Char"/>
    <w:basedOn w:val="Heading4Char"/>
    <w:link w:val="Heading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eading5-numberedChar">
    <w:name w:val="Heading 5 - numbered Char"/>
    <w:basedOn w:val="Heading5Char"/>
    <w:link w:val="Heading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level2">
    <w:name w:val="Body text - numbered - level 2"/>
    <w:basedOn w:val="Normal"/>
    <w:link w:val="Bodytext-numbered-level2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level3">
    <w:name w:val="Body text - numbered - level 3"/>
    <w:basedOn w:val="Normal"/>
    <w:link w:val="Bodytext-numbered-level3Char"/>
    <w:uiPriority w:val="16"/>
    <w:qFormat/>
    <w:rsid w:val="00943EC5"/>
    <w:pPr>
      <w:numPr>
        <w:ilvl w:val="6"/>
        <w:numId w:val="3"/>
      </w:numPr>
      <w:spacing w:after="120"/>
    </w:pPr>
  </w:style>
  <w:style w:type="character" w:customStyle="1" w:styleId="Bodytext-numbered-level2Char">
    <w:name w:val="Body text - numbered - level 2 Char"/>
    <w:basedOn w:val="DefaultParagraphFont"/>
    <w:link w:val="Bodytext-numbered-level2"/>
    <w:uiPriority w:val="15"/>
    <w:rsid w:val="008D50ED"/>
    <w:rPr>
      <w:rFonts w:ascii="Arial" w:hAnsi="Arial"/>
      <w:color w:val="000000"/>
      <w:sz w:val="24"/>
      <w:szCs w:val="24"/>
    </w:rPr>
  </w:style>
  <w:style w:type="paragraph" w:styleId="Caption">
    <w:name w:val="caption"/>
    <w:basedOn w:val="Normal"/>
    <w:next w:val="Normal"/>
    <w:uiPriority w:val="19"/>
    <w:semiHidden/>
    <w:qFormat/>
    <w:rsid w:val="00355C51"/>
    <w:pPr>
      <w:spacing w:before="120" w:after="120" w:line="240" w:lineRule="auto"/>
    </w:pPr>
    <w:rPr>
      <w:b/>
      <w:iCs/>
      <w:color w:val="auto"/>
      <w:szCs w:val="18"/>
    </w:rPr>
  </w:style>
  <w:style w:type="character" w:customStyle="1" w:styleId="Bodytext-numbered-level3Char">
    <w:name w:val="Body text - numbered - level 3 Char"/>
    <w:basedOn w:val="DefaultParagraphFont"/>
    <w:link w:val="Bodytext-numbered-level3"/>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customStyle="1" w:styleId="CommentTextChar">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character" w:styleId="UnresolvedMention">
    <w:name w:val="Unresolved Mention"/>
    <w:basedOn w:val="DefaultParagraphFont"/>
    <w:uiPriority w:val="99"/>
    <w:semiHidden/>
    <w:unhideWhenUsed/>
    <w:rsid w:val="00A66CEE"/>
    <w:rPr>
      <w:color w:val="605E5C"/>
      <w:shd w:val="clear" w:color="auto" w:fill="E1DFDD"/>
    </w:rPr>
  </w:style>
  <w:style w:type="table" w:customStyle="1" w:styleId="TableGrid0">
    <w:name w:val="TableGrid"/>
    <w:rsid w:val="00DB477D"/>
    <w:rPr>
      <w:rFonts w:asciiTheme="minorHAnsi" w:eastAsiaTheme="minorEastAsia" w:hAnsiTheme="minorHAnsi" w:cstheme="minorBidi"/>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E6TJRWQ9\Downloads\PRN02299_iii%20Annex%20C%20Apprais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A7346D9FD34B6C979E0FF18045BB8C"/>
        <w:category>
          <w:name w:val="General"/>
          <w:gallery w:val="placeholder"/>
        </w:category>
        <w:types>
          <w:type w:val="bbPlcHdr"/>
        </w:types>
        <w:behaviors>
          <w:behavior w:val="content"/>
        </w:behaviors>
        <w:guid w:val="{DC800A14-7EA1-4B5B-931B-31EDD97315D1}"/>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9E82A5EA90C74BCA9B23CA39D262A093"/>
        <w:category>
          <w:name w:val="General"/>
          <w:gallery w:val="placeholder"/>
        </w:category>
        <w:types>
          <w:type w:val="bbPlcHdr"/>
        </w:types>
        <w:behaviors>
          <w:behavior w:val="content"/>
        </w:behaviors>
        <w:guid w:val="{6043C760-5B89-49D5-B14C-2705AA459B91}"/>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529C5C3EA562402EB74520F3A36AE0C8"/>
        <w:category>
          <w:name w:val="General"/>
          <w:gallery w:val="placeholder"/>
        </w:category>
        <w:types>
          <w:type w:val="bbPlcHdr"/>
        </w:types>
        <w:behaviors>
          <w:behavior w:val="content"/>
        </w:behaviors>
        <w:guid w:val="{9E59933F-C432-4FC1-B522-E775082B717B}"/>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20A72C66EC2A458E9D2753D8E0587DEF"/>
        <w:category>
          <w:name w:val="General"/>
          <w:gallery w:val="placeholder"/>
        </w:category>
        <w:types>
          <w:type w:val="bbPlcHdr"/>
        </w:types>
        <w:behaviors>
          <w:behavior w:val="content"/>
        </w:behaviors>
        <w:guid w:val="{73684C37-39D0-4A54-AFA4-BA37DA0F27B5}"/>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167C8F724F64457EB38BEF3161307B19"/>
        <w:category>
          <w:name w:val="General"/>
          <w:gallery w:val="placeholder"/>
        </w:category>
        <w:types>
          <w:type w:val="bbPlcHdr"/>
        </w:types>
        <w:behaviors>
          <w:behavior w:val="content"/>
        </w:behaviors>
        <w:guid w:val="{699D504A-58B3-4FB1-B923-5BE4DE57E0D8}"/>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001847A168E946DCAF997078325603DA"/>
        <w:category>
          <w:name w:val="General"/>
          <w:gallery w:val="placeholder"/>
        </w:category>
        <w:types>
          <w:type w:val="bbPlcHdr"/>
        </w:types>
        <w:behaviors>
          <w:behavior w:val="content"/>
        </w:behaviors>
        <w:guid w:val="{3963B708-1B23-46FE-97EA-8900EA8D8140}"/>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0CB09FEEF7C9460390E3E23BDDD9AA3F"/>
        <w:category>
          <w:name w:val="General"/>
          <w:gallery w:val="placeholder"/>
        </w:category>
        <w:types>
          <w:type w:val="bbPlcHdr"/>
        </w:types>
        <w:behaviors>
          <w:behavior w:val="content"/>
        </w:behaviors>
        <w:guid w:val="{DE3BF2F1-FB9B-4573-BD39-CF72BD6D2E2A}"/>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46D84DF28DDB4F9286766239179F9973"/>
        <w:category>
          <w:name w:val="General"/>
          <w:gallery w:val="placeholder"/>
        </w:category>
        <w:types>
          <w:type w:val="bbPlcHdr"/>
        </w:types>
        <w:behaviors>
          <w:behavior w:val="content"/>
        </w:behaviors>
        <w:guid w:val="{7B496011-DF29-405C-864C-CCD8F59D7D03}"/>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44F207CBC48749A2ACF0BDE72C3D696F"/>
        <w:category>
          <w:name w:val="General"/>
          <w:gallery w:val="placeholder"/>
        </w:category>
        <w:types>
          <w:type w:val="bbPlcHdr"/>
        </w:types>
        <w:behaviors>
          <w:behavior w:val="content"/>
        </w:behaviors>
        <w:guid w:val="{FC017B58-EDB9-4FD5-9B5C-4FFEFF6ADBDF}"/>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5BD33EBB87384A8CB8079C4FC77F5CAE"/>
        <w:category>
          <w:name w:val="General"/>
          <w:gallery w:val="placeholder"/>
        </w:category>
        <w:types>
          <w:type w:val="bbPlcHdr"/>
        </w:types>
        <w:behaviors>
          <w:behavior w:val="content"/>
        </w:behaviors>
        <w:guid w:val="{23B66D4E-FB22-4B5E-AA38-4E6BA5FED0CD}"/>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EB8E0D27C0CD4B19A62CFCE0D07EF6DE"/>
        <w:category>
          <w:name w:val="General"/>
          <w:gallery w:val="placeholder"/>
        </w:category>
        <w:types>
          <w:type w:val="bbPlcHdr"/>
        </w:types>
        <w:behaviors>
          <w:behavior w:val="content"/>
        </w:behaviors>
        <w:guid w:val="{781E0EF1-B1DD-4E2E-A3F8-2E9BEE01A49A}"/>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91D79A096E17464DA635C60D638299AB"/>
        <w:category>
          <w:name w:val="General"/>
          <w:gallery w:val="placeholder"/>
        </w:category>
        <w:types>
          <w:type w:val="bbPlcHdr"/>
        </w:types>
        <w:behaviors>
          <w:behavior w:val="content"/>
        </w:behaviors>
        <w:guid w:val="{07729769-58EC-4DDC-8BDA-39E2AAE434E1}"/>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16"/>
    <w:rsid w:val="00091DCE"/>
    <w:rsid w:val="00207E16"/>
    <w:rsid w:val="00380011"/>
    <w:rsid w:val="00526CBC"/>
    <w:rsid w:val="00BA2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DC493CBD3924EA6BC1A9D638E202B" ma:contentTypeVersion="18" ma:contentTypeDescription="Create a new document." ma:contentTypeScope="" ma:versionID="4524364bfc66f5dca00bd53421e8ed92">
  <xsd:schema xmlns:xsd="http://www.w3.org/2001/XMLSchema" xmlns:xs="http://www.w3.org/2001/XMLSchema" xmlns:p="http://schemas.microsoft.com/office/2006/metadata/properties" xmlns:ns2="351b7efd-ba20-4798-968c-15e300f1da0d" xmlns:ns3="6c1015e3-4cdd-404a-9668-01d02646692f" targetNamespace="http://schemas.microsoft.com/office/2006/metadata/properties" ma:root="true" ma:fieldsID="e9eaed1d5d4a12276722524fed7dac7b" ns2:_="" ns3:_="">
    <xsd:import namespace="351b7efd-ba20-4798-968c-15e300f1da0d"/>
    <xsd:import namespace="6c1015e3-4cdd-404a-9668-01d02646692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b7efd-ba20-4798-968c-15e300f1da0d"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015e3-4cdd-404a-9668-01d02646692f"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2b7bcb27-92d9-4589-92cc-109a905267eb}" ma:internalName="TaxCatchAll" ma:showField="CatchAllData" ma:web="6c1015e3-4cdd-404a-9668-01d026466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b7efd-ba20-4798-968c-15e300f1da0d">
      <Terms xmlns="http://schemas.microsoft.com/office/infopath/2007/PartnerControls"/>
    </lcf76f155ced4ddcb4097134ff3c332f>
    <TaxCatchAll xmlns="6c1015e3-4cdd-404a-9668-01d02646692f" xsi:nil="true"/>
    <_ip_UnifiedCompliancePolicyProperties xmlns="6c1015e3-4cdd-404a-9668-01d02646692f" xsi:nil="true"/>
    <_ip_UnifiedCompliancePolicyUIAction xmlns="6c1015e3-4cdd-404a-9668-01d02646692f" xsi:nil="true"/>
    <Review_x0020_Date xmlns="351b7efd-ba20-4798-968c-15e300f1da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C8260-D191-4785-BE78-D6B78645D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b7efd-ba20-4798-968c-15e300f1da0d"/>
    <ds:schemaRef ds:uri="6c1015e3-4cdd-404a-9668-01d02646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351b7efd-ba20-4798-968c-15e300f1da0d"/>
    <ds:schemaRef ds:uri="6c1015e3-4cdd-404a-9668-01d02646692f"/>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PRN02299_iii Annex C Appraisal template</Template>
  <TotalTime>0</TotalTime>
  <Pages>1</Pages>
  <Words>1074</Words>
  <Characters>6318</Characters>
  <Application>Microsoft Office Word</Application>
  <DocSecurity>0</DocSecurity>
  <Lines>154</Lines>
  <Paragraphs>62</Paragraphs>
  <ScaleCrop>false</ScaleCrop>
  <HeadingPairs>
    <vt:vector size="2" baseType="variant">
      <vt:variant>
        <vt:lpstr>Title</vt:lpstr>
      </vt:variant>
      <vt:variant>
        <vt:i4>1</vt:i4>
      </vt:variant>
    </vt:vector>
  </HeadingPairs>
  <TitlesOfParts>
    <vt:vector size="1" baseType="lpstr">
      <vt:lpstr>Annex C - Appraisal template</vt:lpstr>
    </vt:vector>
  </TitlesOfParts>
  <Company>Health &amp; Social Care Information Centre</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C - Appraisal template</dc:title>
  <dc:subject/>
  <dc:creator>WATERMAN, Thomas (NHS ENGLAND - X24)</dc:creator>
  <cp:keywords/>
  <cp:lastModifiedBy>ATHAWES, Brenda (NHS ENGLAND)</cp:lastModifiedBy>
  <cp:revision>1</cp:revision>
  <cp:lastPrinted>2016-07-14T17:27:00Z</cp:lastPrinted>
  <dcterms:created xsi:type="dcterms:W3CDTF">2026-05-06T12:27:00Z</dcterms:created>
  <dcterms:modified xsi:type="dcterms:W3CDTF">2026-05-06T12:27:00Z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0x010100E8BDC493CBD3924EA6BC1A9D638E202B</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